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F67BE" w:rsidP="6B53B6C8" w:rsidRDefault="00461021" w14:paraId="5777C888" w14:textId="171AD5D5">
      <w:pPr>
        <w:pStyle w:val="Normal"/>
        <w:jc w:val="right"/>
      </w:pPr>
      <w:r w:rsidR="15F98EAE">
        <w:drawing>
          <wp:inline wp14:editId="0045393C" wp14:anchorId="5DD53F16">
            <wp:extent cx="2749987" cy="1374994"/>
            <wp:effectExtent l="0" t="0" r="0" b="0"/>
            <wp:docPr id="1398815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75a3aebe0048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987" cy="137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BE" w:rsidP="00F16D49" w:rsidRDefault="007F67BE" w14:paraId="38E69653" w14:textId="44C98492">
      <w:pPr>
        <w:jc w:val="center"/>
        <w:rPr>
          <w:rFonts w:ascii="Trebuchet MS" w:hAnsi="Trebuchet MS"/>
          <w:b/>
          <w:color w:val="000080"/>
          <w:sz w:val="24"/>
        </w:rPr>
      </w:pPr>
    </w:p>
    <w:p w:rsidRPr="00437EC7" w:rsidR="00437EC7" w:rsidP="00F16D49" w:rsidRDefault="00437EC7" w14:paraId="01EFB999" w14:textId="77777777">
      <w:pPr>
        <w:jc w:val="center"/>
        <w:rPr>
          <w:rFonts w:ascii="Trebuchet MS" w:hAnsi="Trebuchet MS"/>
          <w:b/>
          <w:color w:val="000080"/>
          <w:sz w:val="24"/>
        </w:rPr>
      </w:pPr>
    </w:p>
    <w:p w:rsidRPr="00437EC7" w:rsidR="00437EC7" w:rsidP="00F16D49" w:rsidRDefault="00437EC7" w14:paraId="34BC4A54" w14:textId="77777777">
      <w:pPr>
        <w:jc w:val="center"/>
        <w:rPr>
          <w:rFonts w:ascii="Trebuchet MS" w:hAnsi="Trebuchet MS"/>
          <w:b/>
          <w:color w:val="000080"/>
          <w:sz w:val="24"/>
        </w:rPr>
      </w:pPr>
    </w:p>
    <w:p w:rsidRPr="004C1C41" w:rsidR="007D7F5C" w:rsidP="00F16D49" w:rsidRDefault="00B332E3" w14:paraId="32C5E883" w14:textId="70C7FA67">
      <w:pPr>
        <w:jc w:val="center"/>
        <w:rPr>
          <w:rFonts w:ascii="Trebuchet MS" w:hAnsi="Trebuchet MS"/>
          <w:b/>
          <w:color w:val="193359"/>
          <w:sz w:val="44"/>
          <w:szCs w:val="44"/>
        </w:rPr>
      </w:pPr>
      <w:r w:rsidRPr="004C1C41">
        <w:rPr>
          <w:rFonts w:ascii="Trebuchet MS" w:hAnsi="Trebuchet MS"/>
          <w:b/>
          <w:color w:val="193359"/>
          <w:sz w:val="44"/>
          <w:szCs w:val="44"/>
        </w:rPr>
        <w:t xml:space="preserve">VOLUNTEER </w:t>
      </w:r>
      <w:r w:rsidRPr="004C1C41" w:rsidR="00F16D49">
        <w:rPr>
          <w:rFonts w:ascii="Trebuchet MS" w:hAnsi="Trebuchet MS"/>
          <w:b/>
          <w:color w:val="193359"/>
          <w:sz w:val="44"/>
          <w:szCs w:val="44"/>
        </w:rPr>
        <w:t>APPLICATION FORM</w:t>
      </w:r>
    </w:p>
    <w:p w:rsidR="007F67BE" w:rsidP="00F16D49" w:rsidRDefault="007F67BE" w14:paraId="4D292AA1" w14:textId="3F5549D1">
      <w:pPr>
        <w:jc w:val="center"/>
        <w:rPr>
          <w:rFonts w:ascii="Trebuchet MS" w:hAnsi="Trebuchet MS"/>
          <w:b/>
          <w:bCs/>
          <w:i/>
          <w:color w:val="000080"/>
          <w:sz w:val="16"/>
          <w:szCs w:val="16"/>
        </w:rPr>
      </w:pPr>
    </w:p>
    <w:p w:rsidR="007F67BE" w:rsidP="00F16D49" w:rsidRDefault="007F67BE" w14:paraId="45FD9CE9" w14:textId="2D796326">
      <w:pPr>
        <w:jc w:val="center"/>
        <w:rPr>
          <w:rFonts w:ascii="Trebuchet MS" w:hAnsi="Trebuchet MS"/>
          <w:b/>
          <w:bCs/>
          <w:i/>
          <w:color w:val="000080"/>
          <w:sz w:val="16"/>
          <w:szCs w:val="16"/>
        </w:rPr>
      </w:pPr>
    </w:p>
    <w:tbl>
      <w:tblPr>
        <w:tblStyle w:val="TableGrid"/>
        <w:tblW w:w="0" w:type="auto"/>
        <w:tblBorders>
          <w:top w:val="single" w:color="193359" w:sz="4" w:space="0"/>
          <w:left w:val="single" w:color="193359" w:sz="4" w:space="0"/>
          <w:bottom w:val="single" w:color="193359" w:sz="4" w:space="0"/>
          <w:right w:val="single" w:color="193359" w:sz="4" w:space="0"/>
          <w:insideH w:val="single" w:color="193359" w:sz="4" w:space="0"/>
          <w:insideV w:val="single" w:color="193359" w:sz="4" w:space="0"/>
        </w:tblBorders>
        <w:tblLook w:val="04A0" w:firstRow="1" w:lastRow="0" w:firstColumn="1" w:lastColumn="0" w:noHBand="0" w:noVBand="1"/>
      </w:tblPr>
      <w:tblGrid>
        <w:gridCol w:w="1809"/>
        <w:gridCol w:w="8451"/>
      </w:tblGrid>
      <w:tr w:rsidRPr="006D12C6" w:rsidR="007F67BE" w:rsidTr="0064478A" w14:paraId="12E0A3DC" w14:textId="77777777">
        <w:trPr>
          <w:trHeight w:val="425"/>
        </w:trPr>
        <w:tc>
          <w:tcPr>
            <w:tcW w:w="10260" w:type="dxa"/>
            <w:gridSpan w:val="2"/>
            <w:shd w:val="clear" w:color="auto" w:fill="CCECFF"/>
            <w:vAlign w:val="center"/>
          </w:tcPr>
          <w:p w:rsidRPr="006D12C6" w:rsidR="007F67BE" w:rsidP="0007638D" w:rsidRDefault="007F67BE" w14:paraId="13788DB2" w14:textId="05C54DED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PERSONAL DETAILS</w:t>
            </w:r>
          </w:p>
        </w:tc>
      </w:tr>
      <w:tr w:rsidRPr="006D12C6" w:rsidR="007F67BE" w:rsidTr="0064478A" w14:paraId="6C81264C" w14:textId="77777777">
        <w:trPr>
          <w:trHeight w:val="340"/>
        </w:trPr>
        <w:tc>
          <w:tcPr>
            <w:tcW w:w="1809" w:type="dxa"/>
            <w:shd w:val="clear" w:color="auto" w:fill="CCECFF"/>
          </w:tcPr>
          <w:p w:rsidRPr="006D12C6" w:rsidR="007F67BE" w:rsidP="007F67BE" w:rsidRDefault="007F67BE" w14:paraId="4EFAD941" w14:textId="6EC0F189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Name:</w:t>
            </w:r>
          </w:p>
        </w:tc>
        <w:tc>
          <w:tcPr>
            <w:tcW w:w="8451" w:type="dxa"/>
          </w:tcPr>
          <w:p w:rsidRPr="006D12C6" w:rsidR="007F67BE" w:rsidP="007F67BE" w:rsidRDefault="007F67BE" w14:paraId="086D8482" w14:textId="33A33257">
            <w:pPr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Pr="006D12C6" w:rsidR="007F67BE" w:rsidTr="0064478A" w14:paraId="00805298" w14:textId="77777777">
        <w:trPr>
          <w:trHeight w:val="1134"/>
        </w:trPr>
        <w:tc>
          <w:tcPr>
            <w:tcW w:w="1809" w:type="dxa"/>
            <w:shd w:val="clear" w:color="auto" w:fill="CCECFF"/>
          </w:tcPr>
          <w:p w:rsidRPr="006D12C6" w:rsidR="007F67BE" w:rsidP="007F67BE" w:rsidRDefault="007F67BE" w14:paraId="31A71EDB" w14:textId="082988B5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Address:</w:t>
            </w:r>
          </w:p>
        </w:tc>
        <w:tc>
          <w:tcPr>
            <w:tcW w:w="8451" w:type="dxa"/>
          </w:tcPr>
          <w:p w:rsidRPr="006D12C6" w:rsidR="007F67BE" w:rsidP="007F67BE" w:rsidRDefault="007F67BE" w14:paraId="73578B1A" w14:textId="16CF0102">
            <w:pPr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Pr="006D12C6" w:rsidR="007F67BE" w:rsidTr="0064478A" w14:paraId="25D84139" w14:textId="77777777">
        <w:trPr>
          <w:trHeight w:val="340"/>
        </w:trPr>
        <w:tc>
          <w:tcPr>
            <w:tcW w:w="1809" w:type="dxa"/>
            <w:shd w:val="clear" w:color="auto" w:fill="CCECFF"/>
          </w:tcPr>
          <w:p w:rsidRPr="006D12C6" w:rsidR="007F67BE" w:rsidP="007F67BE" w:rsidRDefault="007F67BE" w14:paraId="55ED454B" w14:textId="2D17B226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Phone No(s):</w:t>
            </w:r>
          </w:p>
        </w:tc>
        <w:tc>
          <w:tcPr>
            <w:tcW w:w="8451" w:type="dxa"/>
          </w:tcPr>
          <w:p w:rsidRPr="006D12C6" w:rsidR="007F67BE" w:rsidP="007F67BE" w:rsidRDefault="007F67BE" w14:paraId="0A88314E" w14:textId="1E66758E">
            <w:pPr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Pr="006D12C6" w:rsidR="007F67BE" w:rsidTr="0064478A" w14:paraId="47414C12" w14:textId="77777777">
        <w:trPr>
          <w:trHeight w:val="340"/>
        </w:trPr>
        <w:tc>
          <w:tcPr>
            <w:tcW w:w="1809" w:type="dxa"/>
            <w:shd w:val="clear" w:color="auto" w:fill="CCECFF"/>
          </w:tcPr>
          <w:p w:rsidRPr="006D12C6" w:rsidR="007F67BE" w:rsidP="007F67BE" w:rsidRDefault="007F67BE" w14:paraId="744AF0E9" w14:textId="600BB3EF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Email:</w:t>
            </w:r>
          </w:p>
        </w:tc>
        <w:tc>
          <w:tcPr>
            <w:tcW w:w="8451" w:type="dxa"/>
          </w:tcPr>
          <w:p w:rsidRPr="006D12C6" w:rsidR="007F67BE" w:rsidP="007F67BE" w:rsidRDefault="007F67BE" w14:paraId="7A09063D" w14:textId="5BB89B88">
            <w:pPr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</w:tbl>
    <w:p w:rsidRPr="006D12C6" w:rsidR="007F67BE" w:rsidP="00F16D49" w:rsidRDefault="007F67BE" w14:paraId="24DD6DBE" w14:textId="5DC7C9B2">
      <w:pPr>
        <w:jc w:val="center"/>
        <w:rPr>
          <w:rFonts w:asciiTheme="minorHAnsi" w:hAnsiTheme="minorHAnsi" w:cstheme="minorHAnsi"/>
          <w:bCs/>
          <w:color w:val="000080"/>
          <w:sz w:val="24"/>
        </w:rPr>
      </w:pPr>
    </w:p>
    <w:p w:rsidRPr="006D12C6" w:rsidR="007F67BE" w:rsidP="00F16D49" w:rsidRDefault="007F67BE" w14:paraId="77B66F43" w14:textId="2CD75A8C">
      <w:pPr>
        <w:jc w:val="center"/>
        <w:rPr>
          <w:rFonts w:asciiTheme="minorHAnsi" w:hAnsiTheme="minorHAnsi" w:cstheme="minorHAnsi"/>
          <w:bCs/>
          <w:color w:val="00008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0"/>
      </w:tblGrid>
      <w:tr w:rsidRPr="006D12C6" w:rsidR="007F67BE" w:rsidTr="6B53B6C8" w14:paraId="5F1674DD" w14:textId="77777777">
        <w:trPr>
          <w:trHeight w:val="425"/>
        </w:trPr>
        <w:tc>
          <w:tcPr>
            <w:tcW w:w="10260" w:type="dxa"/>
            <w:shd w:val="clear" w:color="auto" w:fill="CCECFF"/>
            <w:tcMar/>
            <w:vAlign w:val="center"/>
          </w:tcPr>
          <w:p w:rsidRPr="006D12C6" w:rsidR="007F67BE" w:rsidP="0007638D" w:rsidRDefault="007F67BE" w14:paraId="38EFB599" w14:textId="5F45B3EB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WHAT SKILLS? QUALITIES? EXPERIENCE COULD YOU BRING TO CRUSE SCOTLAND?</w:t>
            </w:r>
          </w:p>
        </w:tc>
      </w:tr>
      <w:tr w:rsidRPr="006D12C6" w:rsidR="007F67BE" w:rsidTr="6B53B6C8" w14:paraId="18077036" w14:textId="77777777">
        <w:trPr>
          <w:trHeight w:val="5669"/>
        </w:trPr>
        <w:tc>
          <w:tcPr>
            <w:tcW w:w="10260" w:type="dxa"/>
            <w:tcMar/>
          </w:tcPr>
          <w:p w:rsidRPr="006D12C6" w:rsidR="005C0C9A" w:rsidP="00A37BE9" w:rsidRDefault="00FC18D8" w14:paraId="3F9B5546" w14:textId="73E045F4">
            <w:pPr>
              <w:rPr>
                <w:rFonts w:asciiTheme="minorHAnsi" w:hAnsiTheme="minorHAnsi" w:cstheme="minorHAnsi"/>
                <w:color w:val="000080"/>
                <w:sz w:val="24"/>
              </w:rPr>
            </w:pPr>
            <w:r w:rsidRPr="006D12C6">
              <w:rPr>
                <w:rFonts w:asciiTheme="minorHAnsi" w:hAnsiTheme="minorHAnsi" w:cstheme="minorHAnsi"/>
                <w:color w:val="000080"/>
                <w:sz w:val="24"/>
              </w:rPr>
              <w:br/>
            </w:r>
          </w:p>
          <w:p w:rsidRPr="006D12C6" w:rsidR="005C0C9A" w:rsidP="00A37BE9" w:rsidRDefault="005C0C9A" w14:paraId="6BF792E0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7638D" w:rsidP="00A37BE9" w:rsidRDefault="0007638D" w14:paraId="5BF0AED8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7638D" w:rsidP="00A37BE9" w:rsidRDefault="0007638D" w14:paraId="6369FCB0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7638D" w:rsidP="00A37BE9" w:rsidRDefault="0007638D" w14:paraId="62403B40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60393324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7CC800B1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7CC6671D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4CFC2B21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4984A18A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32081180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22C3AB2F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3717283D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6580562C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732C5651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7F81895B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5D0F0CAD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5B5E9F52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6CA72C4C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1FF62635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2F635552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22F85484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0CE62306" w14:textId="77777777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  <w:p w:rsidRPr="006D12C6" w:rsidR="00023494" w:rsidP="00A37BE9" w:rsidRDefault="00023494" w14:paraId="7B8E2AA8" w14:textId="3940FAE6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</w:tr>
    </w:tbl>
    <w:tbl>
      <w:tblPr>
        <w:tblW w:w="10188" w:type="dxa"/>
        <w:tblBorders>
          <w:top w:val="single" w:color="193359" w:sz="4" w:space="0"/>
          <w:left w:val="single" w:color="193359" w:sz="4" w:space="0"/>
          <w:bottom w:val="single" w:color="193359" w:sz="4" w:space="0"/>
          <w:right w:val="single" w:color="193359" w:sz="4" w:space="0"/>
          <w:insideH w:val="single" w:color="193359" w:sz="4" w:space="0"/>
          <w:insideV w:val="single" w:color="193359" w:sz="4" w:space="0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Pr="006D12C6" w:rsidR="0007638D" w:rsidTr="0064478A" w14:paraId="3C12C888" w14:textId="77777777">
        <w:trPr>
          <w:trHeight w:val="712"/>
        </w:trPr>
        <w:tc>
          <w:tcPr>
            <w:tcW w:w="10188" w:type="dxa"/>
            <w:gridSpan w:val="2"/>
            <w:shd w:val="clear" w:color="auto" w:fill="CCECFF"/>
            <w:vAlign w:val="center"/>
          </w:tcPr>
          <w:p w:rsidRPr="006D12C6" w:rsidR="0007638D" w:rsidP="007A4125" w:rsidRDefault="0007638D" w14:paraId="1A8D5C18" w14:textId="0B6C503D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PREVIOUS</w:t>
            </w:r>
            <w:r w:rsidRPr="006D12C6" w:rsidR="007A7207">
              <w:rPr>
                <w:rFonts w:asciiTheme="minorHAnsi" w:hAnsiTheme="minorHAnsi" w:cstheme="minorHAnsi"/>
                <w:b/>
                <w:color w:val="193359"/>
                <w:sz w:val="24"/>
              </w:rPr>
              <w:t xml:space="preserve"> COUNSELLING</w:t>
            </w: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 xml:space="preserve"> EXPERIENCE </w:t>
            </w:r>
          </w:p>
        </w:tc>
      </w:tr>
      <w:tr w:rsidRPr="006D12C6" w:rsidR="0007638D" w:rsidTr="0064478A" w14:paraId="21C8424C" w14:textId="77777777">
        <w:trPr>
          <w:trHeight w:val="441"/>
        </w:trPr>
        <w:tc>
          <w:tcPr>
            <w:tcW w:w="10188" w:type="dxa"/>
            <w:gridSpan w:val="2"/>
          </w:tcPr>
          <w:p w:rsidRPr="006D12C6" w:rsidR="0007638D" w:rsidP="007A4125" w:rsidRDefault="0007638D" w14:paraId="37A3CBA5" w14:textId="77777777">
            <w:pPr>
              <w:tabs>
                <w:tab w:val="left" w:pos="36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1.</w:t>
            </w: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ab/>
            </w: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Organisation:</w:t>
            </w:r>
          </w:p>
        </w:tc>
      </w:tr>
      <w:tr w:rsidRPr="006D12C6" w:rsidR="0007638D" w:rsidTr="0064478A" w14:paraId="27F033F6" w14:textId="77777777">
        <w:trPr>
          <w:trHeight w:val="843"/>
        </w:trPr>
        <w:tc>
          <w:tcPr>
            <w:tcW w:w="10188" w:type="dxa"/>
            <w:gridSpan w:val="2"/>
          </w:tcPr>
          <w:p w:rsidRPr="006D12C6" w:rsidR="0007638D" w:rsidP="007A4125" w:rsidRDefault="0007638D" w14:paraId="1AA430C8" w14:textId="77777777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 xml:space="preserve">Details: </w:t>
            </w:r>
          </w:p>
        </w:tc>
      </w:tr>
      <w:tr w:rsidRPr="006D12C6" w:rsidR="0007638D" w:rsidTr="0064478A" w14:paraId="14A9F8BF" w14:textId="77777777">
        <w:trPr>
          <w:trHeight w:val="700"/>
        </w:trPr>
        <w:tc>
          <w:tcPr>
            <w:tcW w:w="5094" w:type="dxa"/>
          </w:tcPr>
          <w:p w:rsidRPr="006D12C6" w:rsidR="0007638D" w:rsidP="007A4125" w:rsidRDefault="0007638D" w14:paraId="45062CE6" w14:textId="77777777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proofErr w:type="gramStart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Period of Time</w:t>
            </w:r>
            <w:proofErr w:type="gramEnd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:</w:t>
            </w:r>
          </w:p>
        </w:tc>
        <w:tc>
          <w:tcPr>
            <w:tcW w:w="5094" w:type="dxa"/>
          </w:tcPr>
          <w:p w:rsidRPr="006D12C6" w:rsidR="0007638D" w:rsidP="007A4125" w:rsidRDefault="0007638D" w14:paraId="18F546CD" w14:textId="77777777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Role:</w:t>
            </w:r>
          </w:p>
        </w:tc>
      </w:tr>
      <w:tr w:rsidRPr="006D12C6" w:rsidR="0007638D" w:rsidTr="0064478A" w14:paraId="5B7214BA" w14:textId="77777777">
        <w:trPr>
          <w:trHeight w:val="399"/>
        </w:trPr>
        <w:tc>
          <w:tcPr>
            <w:tcW w:w="10188" w:type="dxa"/>
            <w:gridSpan w:val="2"/>
          </w:tcPr>
          <w:p w:rsidRPr="006D12C6" w:rsidR="0007638D" w:rsidP="00023494" w:rsidRDefault="00023494" w14:paraId="57B87BCC" w14:textId="5FD4C2C3">
            <w:pPr>
              <w:tabs>
                <w:tab w:val="left" w:pos="345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 xml:space="preserve">2. </w:t>
            </w:r>
            <w:r w:rsidRPr="006D12C6" w:rsidR="0007638D">
              <w:rPr>
                <w:rFonts w:asciiTheme="minorHAnsi" w:hAnsiTheme="minorHAnsi" w:cstheme="minorHAnsi"/>
                <w:color w:val="193359"/>
                <w:sz w:val="24"/>
              </w:rPr>
              <w:t>Organisation:</w:t>
            </w:r>
          </w:p>
        </w:tc>
      </w:tr>
      <w:tr w:rsidRPr="006D12C6" w:rsidR="0007638D" w:rsidTr="0064478A" w14:paraId="79C9C7BD" w14:textId="77777777">
        <w:trPr>
          <w:trHeight w:val="888"/>
        </w:trPr>
        <w:tc>
          <w:tcPr>
            <w:tcW w:w="10188" w:type="dxa"/>
            <w:gridSpan w:val="2"/>
          </w:tcPr>
          <w:p w:rsidRPr="006D12C6" w:rsidR="0007638D" w:rsidP="007A4125" w:rsidRDefault="0007638D" w14:paraId="429218AF" w14:textId="77777777">
            <w:pPr>
              <w:tabs>
                <w:tab w:val="left" w:pos="36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Details:</w:t>
            </w:r>
          </w:p>
        </w:tc>
      </w:tr>
      <w:tr w:rsidRPr="006D12C6" w:rsidR="0007638D" w:rsidTr="00461021" w14:paraId="5CCE8A9B" w14:textId="77777777">
        <w:trPr>
          <w:trHeight w:val="688"/>
        </w:trPr>
        <w:tc>
          <w:tcPr>
            <w:tcW w:w="5094" w:type="dxa"/>
            <w:tcBorders>
              <w:bottom w:val="nil"/>
            </w:tcBorders>
          </w:tcPr>
          <w:p w:rsidRPr="006D12C6" w:rsidR="0007638D" w:rsidP="007A4125" w:rsidRDefault="0007638D" w14:paraId="4D009984" w14:textId="77777777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proofErr w:type="gramStart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Period of Time</w:t>
            </w:r>
            <w:proofErr w:type="gramEnd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:</w:t>
            </w:r>
          </w:p>
        </w:tc>
        <w:tc>
          <w:tcPr>
            <w:tcW w:w="5094" w:type="dxa"/>
            <w:tcBorders>
              <w:bottom w:val="nil"/>
            </w:tcBorders>
          </w:tcPr>
          <w:p w:rsidRPr="006D12C6" w:rsidR="0007638D" w:rsidP="007A4125" w:rsidRDefault="0007638D" w14:paraId="2B0E4089" w14:textId="77777777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Role:</w:t>
            </w:r>
          </w:p>
        </w:tc>
      </w:tr>
      <w:tr w:rsidRPr="006D12C6" w:rsidR="00461021" w:rsidTr="00B91E7E" w14:paraId="349D2E09" w14:textId="77777777">
        <w:trPr>
          <w:trHeight w:val="397"/>
        </w:trPr>
        <w:tc>
          <w:tcPr>
            <w:tcW w:w="10188" w:type="dxa"/>
            <w:gridSpan w:val="2"/>
            <w:tcBorders>
              <w:bottom w:val="nil"/>
            </w:tcBorders>
          </w:tcPr>
          <w:p w:rsidRPr="006D12C6" w:rsidR="00461021" w:rsidP="007A4125" w:rsidRDefault="00461021" w14:paraId="474B7390" w14:textId="1686C70D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3. Organisation:</w:t>
            </w:r>
          </w:p>
        </w:tc>
      </w:tr>
      <w:tr w:rsidRPr="006D12C6" w:rsidR="00461021" w:rsidTr="00461021" w14:paraId="18BC9093" w14:textId="77777777">
        <w:trPr>
          <w:trHeight w:val="688"/>
        </w:trPr>
        <w:tc>
          <w:tcPr>
            <w:tcW w:w="10188" w:type="dxa"/>
            <w:gridSpan w:val="2"/>
            <w:tcBorders>
              <w:bottom w:val="single" w:color="193359" w:sz="4" w:space="0"/>
            </w:tcBorders>
          </w:tcPr>
          <w:p w:rsidRPr="006D12C6" w:rsidR="00461021" w:rsidP="007A4125" w:rsidRDefault="00461021" w14:paraId="56B5D516" w14:textId="26376C7E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Details:</w:t>
            </w:r>
          </w:p>
        </w:tc>
      </w:tr>
      <w:tr w:rsidRPr="006D12C6" w:rsidR="00461021" w:rsidTr="00461021" w14:paraId="64146518" w14:textId="77777777">
        <w:trPr>
          <w:trHeight w:val="688"/>
        </w:trPr>
        <w:tc>
          <w:tcPr>
            <w:tcW w:w="5094" w:type="dxa"/>
            <w:tcBorders>
              <w:bottom w:val="single" w:color="193359" w:sz="4" w:space="0"/>
            </w:tcBorders>
          </w:tcPr>
          <w:p w:rsidRPr="006D12C6" w:rsidR="00461021" w:rsidP="007A4125" w:rsidRDefault="00461021" w14:paraId="6030208B" w14:textId="43893380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proofErr w:type="gramStart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Period of Time</w:t>
            </w:r>
            <w:proofErr w:type="gramEnd"/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:</w:t>
            </w:r>
          </w:p>
        </w:tc>
        <w:tc>
          <w:tcPr>
            <w:tcW w:w="5094" w:type="dxa"/>
            <w:tcBorders>
              <w:bottom w:val="single" w:color="193359" w:sz="4" w:space="0"/>
            </w:tcBorders>
          </w:tcPr>
          <w:p w:rsidRPr="006D12C6" w:rsidR="00461021" w:rsidP="007A4125" w:rsidRDefault="00461021" w14:paraId="315D51B5" w14:textId="39718A5A">
            <w:pPr>
              <w:tabs>
                <w:tab w:val="left" w:pos="405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Role:</w:t>
            </w:r>
          </w:p>
        </w:tc>
      </w:tr>
    </w:tbl>
    <w:p w:rsidRPr="006D12C6" w:rsidR="003B4DEA" w:rsidP="00A37BE9" w:rsidRDefault="003B4DEA" w14:paraId="348A0AB0" w14:textId="77777777">
      <w:pPr>
        <w:rPr>
          <w:rFonts w:asciiTheme="minorHAnsi" w:hAnsiTheme="minorHAnsi" w:cstheme="minorHAnsi"/>
          <w:color w:val="000080"/>
          <w:sz w:val="24"/>
        </w:rPr>
      </w:pPr>
    </w:p>
    <w:tbl>
      <w:tblPr>
        <w:tblStyle w:val="TableGrid"/>
        <w:tblW w:w="0" w:type="auto"/>
        <w:tblBorders>
          <w:top w:val="single" w:color="193359" w:sz="4" w:space="0"/>
          <w:left w:val="single" w:color="193359" w:sz="4" w:space="0"/>
          <w:bottom w:val="single" w:color="193359" w:sz="4" w:space="0"/>
          <w:right w:val="single" w:color="193359" w:sz="4" w:space="0"/>
          <w:insideH w:val="single" w:color="193359" w:sz="4" w:space="0"/>
          <w:insideV w:val="single" w:color="193359" w:sz="4" w:space="0"/>
        </w:tblBorders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559"/>
        <w:gridCol w:w="1505"/>
      </w:tblGrid>
      <w:tr w:rsidRPr="006D12C6" w:rsidR="007F67BE" w:rsidTr="00461021" w14:paraId="2D733CC4" w14:textId="77777777">
        <w:trPr>
          <w:trHeight w:val="425"/>
        </w:trPr>
        <w:tc>
          <w:tcPr>
            <w:tcW w:w="10260" w:type="dxa"/>
            <w:gridSpan w:val="5"/>
            <w:shd w:val="clear" w:color="auto" w:fill="CCECFF"/>
            <w:vAlign w:val="center"/>
          </w:tcPr>
          <w:p w:rsidRPr="006D12C6" w:rsidR="007F67BE" w:rsidP="007F67BE" w:rsidRDefault="007F67BE" w14:paraId="1A6846DD" w14:textId="1D65C9AB">
            <w:pPr>
              <w:tabs>
                <w:tab w:val="left" w:pos="360"/>
              </w:tabs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P</w:t>
            </w:r>
            <w:r w:rsidRPr="006D12C6" w:rsidR="00461021">
              <w:rPr>
                <w:rFonts w:asciiTheme="minorHAnsi" w:hAnsiTheme="minorHAnsi" w:cstheme="minorHAnsi"/>
                <w:b/>
                <w:color w:val="193359"/>
                <w:sz w:val="24"/>
              </w:rPr>
              <w:t>LEASE SPECIFY ANY RELEVANT COURSES:</w:t>
            </w:r>
          </w:p>
        </w:tc>
      </w:tr>
      <w:tr w:rsidRPr="006D12C6" w:rsidR="00567AAA" w:rsidTr="00206842" w14:paraId="41E1085A" w14:textId="77777777">
        <w:tc>
          <w:tcPr>
            <w:tcW w:w="3085" w:type="dxa"/>
            <w:shd w:val="clear" w:color="auto" w:fill="CCECFF"/>
          </w:tcPr>
          <w:p w:rsidRPr="006D12C6" w:rsidR="00567AAA" w:rsidP="007C0E9A" w:rsidRDefault="00567AAA" w14:paraId="44739D0D" w14:textId="77777777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Title of course</w:t>
            </w:r>
          </w:p>
          <w:p w:rsidRPr="006D12C6" w:rsidR="00567AAA" w:rsidP="007C0E9A" w:rsidRDefault="006E2DEF" w14:paraId="15B25001" w14:textId="5CF23EE1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193359"/>
                <w:sz w:val="24"/>
              </w:rPr>
              <w:t>&amp;</w:t>
            </w:r>
          </w:p>
          <w:p w:rsidRPr="006E2DEF" w:rsidR="00567AAA" w:rsidP="007C0E9A" w:rsidRDefault="00567AAA" w14:paraId="65D7BAA9" w14:textId="6A5F1246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E2DEF">
              <w:rPr>
                <w:rFonts w:asciiTheme="minorHAnsi" w:hAnsiTheme="minorHAnsi" w:cstheme="minorHAnsi"/>
                <w:b/>
                <w:color w:val="193359"/>
                <w:szCs w:val="22"/>
              </w:rPr>
              <w:t xml:space="preserve">Organisation/Training </w:t>
            </w:r>
            <w:r w:rsidRPr="006E2DEF" w:rsidR="00565B2A">
              <w:rPr>
                <w:rFonts w:asciiTheme="minorHAnsi" w:hAnsiTheme="minorHAnsi" w:cstheme="minorHAnsi"/>
                <w:b/>
                <w:color w:val="193359"/>
                <w:szCs w:val="22"/>
              </w:rPr>
              <w:t>P</w:t>
            </w:r>
            <w:r w:rsidRPr="006E2DEF">
              <w:rPr>
                <w:rFonts w:asciiTheme="minorHAnsi" w:hAnsiTheme="minorHAnsi" w:cstheme="minorHAnsi"/>
                <w:b/>
                <w:color w:val="193359"/>
                <w:szCs w:val="22"/>
              </w:rPr>
              <w:t>rovider</w:t>
            </w:r>
          </w:p>
        </w:tc>
        <w:tc>
          <w:tcPr>
            <w:tcW w:w="2126" w:type="dxa"/>
            <w:shd w:val="clear" w:color="auto" w:fill="CCECFF"/>
          </w:tcPr>
          <w:p w:rsidRPr="006D12C6" w:rsidR="00567AAA" w:rsidP="00206842" w:rsidRDefault="00567AAA" w14:paraId="60039544" w14:textId="62C76172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Length of course</w:t>
            </w:r>
          </w:p>
          <w:p w:rsidRPr="006D12C6" w:rsidR="00567AAA" w:rsidP="006C144B" w:rsidRDefault="00206842" w14:paraId="2020E48D" w14:textId="24FC6900">
            <w:pPr>
              <w:rPr>
                <w:rFonts w:asciiTheme="minorHAnsi" w:hAnsiTheme="minorHAnsi" w:cstheme="minorHAnsi"/>
                <w:color w:val="193359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193359"/>
                <w:szCs w:val="22"/>
              </w:rPr>
              <w:t>e</w:t>
            </w:r>
            <w:r w:rsidR="006C144B">
              <w:rPr>
                <w:rFonts w:asciiTheme="minorHAnsi" w:hAnsiTheme="minorHAnsi" w:cstheme="minorHAnsi"/>
                <w:bCs/>
                <w:color w:val="193359"/>
                <w:szCs w:val="22"/>
              </w:rPr>
              <w:t>.</w:t>
            </w:r>
            <w:r w:rsidRPr="00206842" w:rsidR="00567AAA">
              <w:rPr>
                <w:rFonts w:asciiTheme="minorHAnsi" w:hAnsiTheme="minorHAnsi" w:cstheme="minorHAnsi"/>
                <w:bCs/>
                <w:color w:val="193359"/>
                <w:szCs w:val="22"/>
              </w:rPr>
              <w:t>g</w:t>
            </w:r>
            <w:r>
              <w:rPr>
                <w:rFonts w:asciiTheme="minorHAnsi" w:hAnsiTheme="minorHAnsi" w:cstheme="minorHAnsi"/>
                <w:bCs/>
                <w:color w:val="193359"/>
                <w:szCs w:val="22"/>
              </w:rPr>
              <w:t>.</w:t>
            </w:r>
            <w:proofErr w:type="gramEnd"/>
            <w:r w:rsidRPr="00206842" w:rsidR="00567AAA">
              <w:rPr>
                <w:rFonts w:asciiTheme="minorHAnsi" w:hAnsiTheme="minorHAnsi" w:cstheme="minorHAnsi"/>
                <w:bCs/>
                <w:color w:val="193359"/>
                <w:szCs w:val="22"/>
              </w:rPr>
              <w:t xml:space="preserve"> no of days/hours/years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Pr="006D12C6" w:rsidR="00567AAA" w:rsidP="00565B2A" w:rsidRDefault="00567AAA" w14:paraId="0E1EDAD1" w14:textId="77777777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Grade/Level</w:t>
            </w:r>
          </w:p>
          <w:p w:rsidRPr="00206842" w:rsidR="00567AAA" w:rsidP="00565B2A" w:rsidRDefault="00567AAA" w14:paraId="28ECB211" w14:textId="20F1CC43">
            <w:pPr>
              <w:rPr>
                <w:rFonts w:asciiTheme="minorHAnsi" w:hAnsiTheme="minorHAnsi" w:cstheme="minorHAnsi"/>
                <w:bCs/>
                <w:color w:val="193359"/>
                <w:sz w:val="24"/>
              </w:rPr>
            </w:pPr>
            <w:proofErr w:type="gramStart"/>
            <w:r w:rsidRPr="00206842">
              <w:rPr>
                <w:rFonts w:asciiTheme="minorHAnsi" w:hAnsiTheme="minorHAnsi" w:cstheme="minorHAnsi"/>
                <w:bCs/>
                <w:color w:val="193359"/>
                <w:szCs w:val="22"/>
              </w:rPr>
              <w:t>e</w:t>
            </w:r>
            <w:r w:rsidRPr="00206842" w:rsidR="00565B2A">
              <w:rPr>
                <w:rFonts w:asciiTheme="minorHAnsi" w:hAnsiTheme="minorHAnsi" w:cstheme="minorHAnsi"/>
                <w:bCs/>
                <w:color w:val="193359"/>
                <w:szCs w:val="22"/>
              </w:rPr>
              <w:t>.</w:t>
            </w:r>
            <w:r w:rsidRPr="00206842">
              <w:rPr>
                <w:rFonts w:asciiTheme="minorHAnsi" w:hAnsiTheme="minorHAnsi" w:cstheme="minorHAnsi"/>
                <w:bCs/>
                <w:color w:val="193359"/>
                <w:szCs w:val="22"/>
              </w:rPr>
              <w:t>g</w:t>
            </w:r>
            <w:r w:rsidRPr="00206842" w:rsidR="00565B2A">
              <w:rPr>
                <w:rFonts w:asciiTheme="minorHAnsi" w:hAnsiTheme="minorHAnsi" w:cstheme="minorHAnsi"/>
                <w:bCs/>
                <w:color w:val="193359"/>
                <w:szCs w:val="22"/>
              </w:rPr>
              <w:t>.</w:t>
            </w:r>
            <w:proofErr w:type="gramEnd"/>
            <w:r w:rsidRPr="00206842">
              <w:rPr>
                <w:rFonts w:asciiTheme="minorHAnsi" w:hAnsiTheme="minorHAnsi" w:cstheme="minorHAnsi"/>
                <w:bCs/>
                <w:color w:val="193359"/>
                <w:szCs w:val="22"/>
              </w:rPr>
              <w:t xml:space="preserve"> Certificate, HNC, Diploma</w:t>
            </w:r>
          </w:p>
        </w:tc>
        <w:tc>
          <w:tcPr>
            <w:tcW w:w="1559" w:type="dxa"/>
            <w:shd w:val="clear" w:color="auto" w:fill="CCECFF"/>
          </w:tcPr>
          <w:p w:rsidRPr="006D12C6" w:rsidR="00567AAA" w:rsidP="007C0E9A" w:rsidRDefault="00567AAA" w14:paraId="1B77FC89" w14:textId="54D8ACAF">
            <w:pPr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Date of Award</w:t>
            </w:r>
          </w:p>
        </w:tc>
        <w:tc>
          <w:tcPr>
            <w:tcW w:w="1505" w:type="dxa"/>
            <w:shd w:val="clear" w:color="auto" w:fill="CCECFF"/>
          </w:tcPr>
          <w:p w:rsidRPr="006D12C6" w:rsidR="00567AAA" w:rsidP="007C0E9A" w:rsidRDefault="00567AAA" w14:paraId="38EEF2AF" w14:textId="17658E4B">
            <w:pPr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Date Completed</w:t>
            </w:r>
          </w:p>
        </w:tc>
      </w:tr>
      <w:tr w:rsidRPr="006D12C6" w:rsidR="00567AAA" w:rsidTr="0064478A" w14:paraId="32D12B23" w14:textId="77777777">
        <w:trPr>
          <w:trHeight w:val="680"/>
        </w:trPr>
        <w:tc>
          <w:tcPr>
            <w:tcW w:w="3085" w:type="dxa"/>
          </w:tcPr>
          <w:p w:rsidRPr="006D12C6" w:rsidR="00567AAA" w:rsidP="00FC18D8" w:rsidRDefault="00567AAA" w14:paraId="00D36CBE" w14:textId="27FF66AF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2126" w:type="dxa"/>
          </w:tcPr>
          <w:p w:rsidRPr="006D12C6" w:rsidR="00567AAA" w:rsidP="006E09FA" w:rsidRDefault="00567AAA" w14:paraId="49FF631B" w14:textId="6CE85485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985" w:type="dxa"/>
          </w:tcPr>
          <w:p w:rsidRPr="006D12C6" w:rsidR="00567AAA" w:rsidP="006E09FA" w:rsidRDefault="00567AAA" w14:paraId="6589D17C" w14:textId="25BD5EBE">
            <w:pPr>
              <w:ind w:firstLine="720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59" w:type="dxa"/>
          </w:tcPr>
          <w:p w:rsidRPr="006D12C6" w:rsidR="00567AAA" w:rsidP="006E09FA" w:rsidRDefault="00567AAA" w14:paraId="73365CB5" w14:textId="2C17BD13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05" w:type="dxa"/>
          </w:tcPr>
          <w:p w:rsidRPr="006D12C6" w:rsidR="00567AAA" w:rsidP="006E09FA" w:rsidRDefault="00567AAA" w14:paraId="710A4A4C" w14:textId="58BB7F83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</w:tr>
      <w:tr w:rsidRPr="006D12C6" w:rsidR="00567AAA" w:rsidTr="0064478A" w14:paraId="08F68BFC" w14:textId="77777777">
        <w:trPr>
          <w:trHeight w:val="680"/>
        </w:trPr>
        <w:tc>
          <w:tcPr>
            <w:tcW w:w="3085" w:type="dxa"/>
          </w:tcPr>
          <w:p w:rsidRPr="006D12C6" w:rsidR="00567AAA" w:rsidP="00567AAA" w:rsidRDefault="00567AAA" w14:paraId="243570A0" w14:textId="6FDC3248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2126" w:type="dxa"/>
          </w:tcPr>
          <w:p w:rsidRPr="006D12C6" w:rsidR="00567AAA" w:rsidP="006E09FA" w:rsidRDefault="00567AAA" w14:paraId="312E786D" w14:textId="061BB42F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985" w:type="dxa"/>
          </w:tcPr>
          <w:p w:rsidRPr="006D12C6" w:rsidR="00567AAA" w:rsidP="006E09FA" w:rsidRDefault="00567AAA" w14:paraId="5ECEC051" w14:textId="346E4A0D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59" w:type="dxa"/>
          </w:tcPr>
          <w:p w:rsidRPr="006D12C6" w:rsidR="00567AAA" w:rsidP="006E09FA" w:rsidRDefault="00567AAA" w14:paraId="3CB4D1A5" w14:textId="4FBA2D72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05" w:type="dxa"/>
          </w:tcPr>
          <w:p w:rsidRPr="006D12C6" w:rsidR="00567AAA" w:rsidP="006E09FA" w:rsidRDefault="00567AAA" w14:paraId="1D70BC5A" w14:textId="0C12FE80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</w:tr>
      <w:tr w:rsidRPr="006D12C6" w:rsidR="00567AAA" w:rsidTr="0064478A" w14:paraId="46705BCD" w14:textId="77777777">
        <w:trPr>
          <w:trHeight w:val="680"/>
        </w:trPr>
        <w:tc>
          <w:tcPr>
            <w:tcW w:w="3085" w:type="dxa"/>
          </w:tcPr>
          <w:p w:rsidRPr="006D12C6" w:rsidR="00567AAA" w:rsidP="00567AAA" w:rsidRDefault="00567AAA" w14:paraId="00FA394C" w14:textId="3086C9C9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2126" w:type="dxa"/>
          </w:tcPr>
          <w:p w:rsidRPr="006D12C6" w:rsidR="00567AAA" w:rsidP="006E09FA" w:rsidRDefault="00567AAA" w14:paraId="1A74D724" w14:textId="4506CA2C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985" w:type="dxa"/>
          </w:tcPr>
          <w:p w:rsidRPr="006D12C6" w:rsidR="00567AAA" w:rsidP="006E09FA" w:rsidRDefault="00567AAA" w14:paraId="0F6E3698" w14:textId="4B48DB02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59" w:type="dxa"/>
          </w:tcPr>
          <w:p w:rsidRPr="006D12C6" w:rsidR="00567AAA" w:rsidP="006E09FA" w:rsidRDefault="00567AAA" w14:paraId="12311686" w14:textId="2D23A39F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  <w:tc>
          <w:tcPr>
            <w:tcW w:w="1505" w:type="dxa"/>
          </w:tcPr>
          <w:p w:rsidRPr="006D12C6" w:rsidR="00567AAA" w:rsidP="006E09FA" w:rsidRDefault="00567AAA" w14:paraId="0039DA17" w14:textId="6D81F1BC">
            <w:pPr>
              <w:jc w:val="center"/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</w:tr>
    </w:tbl>
    <w:p w:rsidRPr="006D12C6" w:rsidR="00A37BE9" w:rsidP="00A37BE9" w:rsidRDefault="00A37BE9" w14:paraId="3359D1CB" w14:textId="1B25365C">
      <w:pPr>
        <w:rPr>
          <w:rFonts w:asciiTheme="minorHAnsi" w:hAnsiTheme="minorHAnsi" w:cstheme="minorHAnsi"/>
          <w:color w:val="000080"/>
          <w:sz w:val="24"/>
        </w:rPr>
      </w:pPr>
    </w:p>
    <w:p w:rsidRPr="006D12C6" w:rsidR="00FF0D25" w:rsidP="00A37BE9" w:rsidRDefault="00FF0D25" w14:paraId="1459A6F6" w14:textId="77777777">
      <w:pPr>
        <w:rPr>
          <w:rFonts w:asciiTheme="minorHAnsi" w:hAnsiTheme="minorHAnsi" w:cstheme="minorHAnsi"/>
          <w:color w:val="000080"/>
          <w:sz w:val="24"/>
        </w:rPr>
      </w:pPr>
    </w:p>
    <w:tbl>
      <w:tblPr>
        <w:tblW w:w="10173" w:type="dxa"/>
        <w:tblBorders>
          <w:top w:val="single" w:color="193359" w:sz="4" w:space="0"/>
          <w:left w:val="single" w:color="193359" w:sz="4" w:space="0"/>
          <w:bottom w:val="single" w:color="193359" w:sz="4" w:space="0"/>
          <w:right w:val="single" w:color="193359" w:sz="4" w:space="0"/>
          <w:insideH w:val="single" w:color="193359" w:sz="4" w:space="0"/>
          <w:insideV w:val="single" w:color="193359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686"/>
        <w:gridCol w:w="3969"/>
      </w:tblGrid>
      <w:tr w:rsidRPr="006D12C6" w:rsidR="00A37BE9" w:rsidTr="0064478A" w14:paraId="2511A8D9" w14:textId="77777777">
        <w:trPr>
          <w:trHeight w:val="1274"/>
        </w:trPr>
        <w:tc>
          <w:tcPr>
            <w:tcW w:w="10173" w:type="dxa"/>
            <w:gridSpan w:val="3"/>
            <w:shd w:val="clear" w:color="auto" w:fill="CCECFF"/>
          </w:tcPr>
          <w:p w:rsidRPr="006D12C6" w:rsidR="00A37BE9" w:rsidP="0007638D" w:rsidRDefault="00A37BE9" w14:paraId="4E66DD58" w14:textId="1F640A06">
            <w:pPr>
              <w:tabs>
                <w:tab w:val="left" w:pos="391"/>
              </w:tabs>
              <w:spacing w:before="12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REFERENCES</w:t>
            </w:r>
          </w:p>
          <w:p w:rsidRPr="006D12C6" w:rsidR="00A37BE9" w:rsidP="00FD2E3F" w:rsidRDefault="00A37BE9" w14:paraId="5B4658BA" w14:textId="77777777">
            <w:pPr>
              <w:rPr>
                <w:rFonts w:asciiTheme="minorHAnsi" w:hAnsiTheme="minorHAnsi" w:cstheme="minorHAnsi"/>
                <w:color w:val="193359"/>
                <w:sz w:val="24"/>
              </w:rPr>
            </w:pPr>
          </w:p>
          <w:p w:rsidRPr="006D12C6" w:rsidR="007272F8" w:rsidP="0044318F" w:rsidRDefault="00A37BE9" w14:paraId="086851AA" w14:textId="08A93C9D">
            <w:pPr>
              <w:tabs>
                <w:tab w:val="left" w:pos="360"/>
              </w:tabs>
              <w:rPr>
                <w:rFonts w:asciiTheme="minorHAnsi" w:hAnsiTheme="minorHAnsi" w:cstheme="minorHAnsi"/>
                <w:color w:val="000080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Please give the names and addresses of</w:t>
            </w:r>
            <w:r w:rsidRPr="006D12C6" w:rsidR="007272F8">
              <w:rPr>
                <w:rFonts w:asciiTheme="minorHAnsi" w:hAnsiTheme="minorHAnsi" w:cstheme="minorHAnsi"/>
                <w:color w:val="193359"/>
                <w:sz w:val="24"/>
              </w:rPr>
              <w:t xml:space="preserve"> two people who have known you</w:t>
            </w:r>
            <w:r w:rsidRPr="006D12C6" w:rsidR="00E8489D">
              <w:rPr>
                <w:rFonts w:asciiTheme="minorHAnsi" w:hAnsiTheme="minorHAnsi" w:cstheme="minorHAnsi"/>
                <w:color w:val="193359"/>
                <w:sz w:val="24"/>
              </w:rPr>
              <w:t xml:space="preserve"> for several years and are</w:t>
            </w:r>
            <w:r w:rsidRPr="006D12C6" w:rsidR="00437EC7">
              <w:rPr>
                <w:rFonts w:asciiTheme="minorHAnsi" w:hAnsiTheme="minorHAnsi" w:cstheme="minorHAnsi"/>
                <w:color w:val="193359"/>
                <w:sz w:val="24"/>
              </w:rPr>
              <w:t xml:space="preserve"> </w:t>
            </w:r>
            <w:r w:rsidRPr="006D12C6" w:rsidR="00E8489D">
              <w:rPr>
                <w:rFonts w:asciiTheme="minorHAnsi" w:hAnsiTheme="minorHAnsi" w:cstheme="minorHAnsi"/>
                <w:color w:val="193359"/>
                <w:sz w:val="24"/>
              </w:rPr>
              <w:t>willing to act as referees.  These should</w:t>
            </w:r>
            <w:r w:rsidRPr="006D12C6" w:rsidR="00E8489D">
              <w:rPr>
                <w:rFonts w:asciiTheme="minorHAnsi" w:hAnsiTheme="minorHAnsi" w:cstheme="minorHAnsi"/>
                <w:color w:val="000080"/>
                <w:sz w:val="24"/>
              </w:rPr>
              <w:t xml:space="preserve"> </w:t>
            </w:r>
            <w:r w:rsidRPr="006D12C6" w:rsidR="00E8489D">
              <w:rPr>
                <w:rFonts w:asciiTheme="minorHAnsi" w:hAnsiTheme="minorHAnsi" w:cstheme="minorHAnsi"/>
                <w:color w:val="FF0000"/>
                <w:sz w:val="24"/>
              </w:rPr>
              <w:t>NOT</w:t>
            </w:r>
            <w:r w:rsidRPr="006D12C6" w:rsidR="00E8489D">
              <w:rPr>
                <w:rFonts w:asciiTheme="minorHAnsi" w:hAnsiTheme="minorHAnsi" w:cstheme="minorHAnsi"/>
                <w:color w:val="000080"/>
                <w:sz w:val="24"/>
              </w:rPr>
              <w:t xml:space="preserve"> </w:t>
            </w:r>
            <w:r w:rsidRPr="006D12C6" w:rsidR="00E8489D">
              <w:rPr>
                <w:rFonts w:asciiTheme="minorHAnsi" w:hAnsiTheme="minorHAnsi" w:cstheme="minorHAnsi"/>
                <w:color w:val="193359"/>
                <w:sz w:val="24"/>
              </w:rPr>
              <w:t>be relatives or friends.</w:t>
            </w:r>
          </w:p>
        </w:tc>
      </w:tr>
      <w:tr w:rsidRPr="006D12C6" w:rsidR="00593B59" w:rsidTr="0064478A" w14:paraId="4B324CF3" w14:textId="77777777">
        <w:tc>
          <w:tcPr>
            <w:tcW w:w="2518" w:type="dxa"/>
            <w:shd w:val="clear" w:color="auto" w:fill="CCECFF"/>
          </w:tcPr>
          <w:p w:rsidRPr="006D12C6" w:rsidR="00593B59" w:rsidP="00565B2A" w:rsidRDefault="00593B59" w14:paraId="4E59D87A" w14:textId="1E6B46C3">
            <w:pPr>
              <w:pStyle w:val="ListParagraph"/>
              <w:tabs>
                <w:tab w:val="left" w:pos="391"/>
              </w:tabs>
              <w:ind w:left="360"/>
              <w:jc w:val="center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</w:p>
        </w:tc>
        <w:tc>
          <w:tcPr>
            <w:tcW w:w="3686" w:type="dxa"/>
            <w:shd w:val="clear" w:color="auto" w:fill="CCECFF"/>
          </w:tcPr>
          <w:p w:rsidRPr="006D12C6" w:rsidR="00593B59" w:rsidP="00565B2A" w:rsidRDefault="00593B59" w14:paraId="67D2B07C" w14:textId="647C0C0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Referee 1</w:t>
            </w:r>
          </w:p>
        </w:tc>
        <w:tc>
          <w:tcPr>
            <w:tcW w:w="3969" w:type="dxa"/>
            <w:shd w:val="clear" w:color="auto" w:fill="CCECFF"/>
          </w:tcPr>
          <w:p w:rsidRPr="006D12C6" w:rsidR="00593B59" w:rsidP="00565B2A" w:rsidRDefault="00593B59" w14:paraId="11217280" w14:textId="345F28D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Referee 2</w:t>
            </w:r>
          </w:p>
        </w:tc>
      </w:tr>
      <w:tr w:rsidRPr="006D12C6" w:rsidR="00593B59" w:rsidTr="0064478A" w14:paraId="67D9825E" w14:textId="77777777">
        <w:trPr>
          <w:trHeight w:val="340"/>
        </w:trPr>
        <w:tc>
          <w:tcPr>
            <w:tcW w:w="2518" w:type="dxa"/>
            <w:shd w:val="clear" w:color="auto" w:fill="CCECFF"/>
          </w:tcPr>
          <w:p w:rsidRPr="006D12C6" w:rsidR="00593B59" w:rsidP="00593B59" w:rsidRDefault="00593B59" w14:paraId="54F834D1" w14:textId="13019582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Name:</w:t>
            </w:r>
          </w:p>
        </w:tc>
        <w:tc>
          <w:tcPr>
            <w:tcW w:w="3686" w:type="dxa"/>
          </w:tcPr>
          <w:p w:rsidRPr="006D12C6" w:rsidR="00593B59" w:rsidP="00593B59" w:rsidRDefault="00593B59" w14:paraId="510F087F" w14:textId="26BAB645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:rsidRPr="006D12C6" w:rsidR="00593B59" w:rsidP="00593B59" w:rsidRDefault="00593B59" w14:paraId="48C5D06B" w14:textId="5CCFB0B3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Pr="006D12C6" w:rsidR="00593B59" w:rsidTr="0064478A" w14:paraId="125546C2" w14:textId="77777777">
        <w:trPr>
          <w:trHeight w:val="340"/>
        </w:trPr>
        <w:tc>
          <w:tcPr>
            <w:tcW w:w="2518" w:type="dxa"/>
            <w:shd w:val="clear" w:color="auto" w:fill="CCECFF"/>
          </w:tcPr>
          <w:p w:rsidRPr="006D12C6" w:rsidR="00593B59" w:rsidP="00593B59" w:rsidRDefault="00593B59" w14:paraId="4A95A5F4" w14:textId="17082AD6">
            <w:pPr>
              <w:pStyle w:val="ListParagraph"/>
              <w:tabs>
                <w:tab w:val="left" w:pos="391"/>
              </w:tabs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Relationship to you:</w:t>
            </w:r>
          </w:p>
        </w:tc>
        <w:tc>
          <w:tcPr>
            <w:tcW w:w="3686" w:type="dxa"/>
          </w:tcPr>
          <w:p w:rsidRPr="006D12C6" w:rsidR="00593B59" w:rsidP="00593B59" w:rsidRDefault="00593B59" w14:paraId="6A0C50FD" w14:textId="6B09D61C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:rsidRPr="006D12C6" w:rsidR="00593B59" w:rsidP="00593B59" w:rsidRDefault="00593B59" w14:paraId="758BE175" w14:textId="63EF367A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Pr="006D12C6" w:rsidR="00593B59" w:rsidTr="0064478A" w14:paraId="6188C4DA" w14:textId="77777777">
        <w:trPr>
          <w:trHeight w:val="1134"/>
        </w:trPr>
        <w:tc>
          <w:tcPr>
            <w:tcW w:w="2518" w:type="dxa"/>
            <w:shd w:val="clear" w:color="auto" w:fill="CCECFF"/>
          </w:tcPr>
          <w:p w:rsidRPr="006D12C6" w:rsidR="00593B59" w:rsidP="00593B59" w:rsidRDefault="00593B59" w14:paraId="08255D23" w14:textId="0A94597E">
            <w:pPr>
              <w:pStyle w:val="ListParagraph"/>
              <w:tabs>
                <w:tab w:val="left" w:pos="391"/>
              </w:tabs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Address:</w:t>
            </w:r>
          </w:p>
        </w:tc>
        <w:tc>
          <w:tcPr>
            <w:tcW w:w="3686" w:type="dxa"/>
          </w:tcPr>
          <w:p w:rsidRPr="006D12C6" w:rsidR="00593B59" w:rsidP="00593B59" w:rsidRDefault="00593B59" w14:paraId="1C72AB15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:rsidRPr="006D12C6" w:rsidR="00593B59" w:rsidP="00593B59" w:rsidRDefault="00593B59" w14:paraId="761A1446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Pr="006D12C6" w:rsidR="00593B59" w:rsidTr="0064478A" w14:paraId="18E1F556" w14:textId="77777777">
        <w:trPr>
          <w:trHeight w:val="340"/>
        </w:trPr>
        <w:tc>
          <w:tcPr>
            <w:tcW w:w="2518" w:type="dxa"/>
            <w:shd w:val="clear" w:color="auto" w:fill="CCECFF"/>
          </w:tcPr>
          <w:p w:rsidRPr="006D12C6" w:rsidR="00593B59" w:rsidP="00593B59" w:rsidRDefault="00593B59" w14:paraId="503621D6" w14:textId="601690BB">
            <w:pPr>
              <w:pStyle w:val="ListParagraph"/>
              <w:tabs>
                <w:tab w:val="left" w:pos="391"/>
              </w:tabs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Postcode:</w:t>
            </w:r>
          </w:p>
        </w:tc>
        <w:tc>
          <w:tcPr>
            <w:tcW w:w="3686" w:type="dxa"/>
          </w:tcPr>
          <w:p w:rsidRPr="006D12C6" w:rsidR="00593B59" w:rsidP="00593B59" w:rsidRDefault="00593B59" w14:paraId="47BCE9A1" w14:textId="1D198726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:rsidRPr="006D12C6" w:rsidR="00593B59" w:rsidP="00593B59" w:rsidRDefault="00593B59" w14:paraId="355BABFE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Pr="006D12C6" w:rsidR="00593B59" w:rsidTr="0064478A" w14:paraId="090DADC5" w14:textId="77777777">
        <w:trPr>
          <w:trHeight w:val="340"/>
        </w:trPr>
        <w:tc>
          <w:tcPr>
            <w:tcW w:w="2518" w:type="dxa"/>
            <w:shd w:val="clear" w:color="auto" w:fill="CCECFF"/>
          </w:tcPr>
          <w:p w:rsidRPr="006D12C6" w:rsidR="00593B59" w:rsidP="00593B59" w:rsidRDefault="00593B59" w14:paraId="4FD0FE27" w14:textId="0AEAFD8A">
            <w:pPr>
              <w:pStyle w:val="ListParagraph"/>
              <w:tabs>
                <w:tab w:val="left" w:pos="391"/>
              </w:tabs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Tel No(s):</w:t>
            </w:r>
          </w:p>
        </w:tc>
        <w:tc>
          <w:tcPr>
            <w:tcW w:w="3686" w:type="dxa"/>
          </w:tcPr>
          <w:p w:rsidRPr="006D12C6" w:rsidR="00593B59" w:rsidP="00593B59" w:rsidRDefault="00593B59" w14:paraId="1FB30A4B" w14:textId="7588E41A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:rsidRPr="006D12C6" w:rsidR="00593B59" w:rsidP="00593B59" w:rsidRDefault="00593B59" w14:paraId="329E96D8" w14:textId="7367F0AC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  <w:tr w:rsidRPr="006D12C6" w:rsidR="00593B59" w:rsidTr="0064478A" w14:paraId="3B7B38F8" w14:textId="77777777">
        <w:trPr>
          <w:trHeight w:val="340"/>
        </w:trPr>
        <w:tc>
          <w:tcPr>
            <w:tcW w:w="2518" w:type="dxa"/>
            <w:shd w:val="clear" w:color="auto" w:fill="CCECFF"/>
          </w:tcPr>
          <w:p w:rsidRPr="006D12C6" w:rsidR="00593B59" w:rsidP="00593B59" w:rsidRDefault="00593B59" w14:paraId="6EA2E5FF" w14:textId="15CBA632">
            <w:pPr>
              <w:pStyle w:val="ListParagraph"/>
              <w:tabs>
                <w:tab w:val="left" w:pos="391"/>
              </w:tabs>
              <w:ind w:left="0"/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Email Address:</w:t>
            </w:r>
          </w:p>
        </w:tc>
        <w:tc>
          <w:tcPr>
            <w:tcW w:w="3686" w:type="dxa"/>
          </w:tcPr>
          <w:p w:rsidRPr="006D12C6" w:rsidR="00593B59" w:rsidP="00593B59" w:rsidRDefault="00593B59" w14:paraId="7A5E5EB2" w14:textId="659A781F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  <w:tc>
          <w:tcPr>
            <w:tcW w:w="3969" w:type="dxa"/>
          </w:tcPr>
          <w:p w:rsidRPr="006D12C6" w:rsidR="00593B59" w:rsidP="00593B59" w:rsidRDefault="00593B59" w14:paraId="1163C4A2" w14:textId="1FA3AFC2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80"/>
                <w:sz w:val="24"/>
              </w:rPr>
            </w:pPr>
          </w:p>
        </w:tc>
      </w:tr>
    </w:tbl>
    <w:p w:rsidRPr="006D12C6" w:rsidR="00A37BE9" w:rsidP="00A37BE9" w:rsidRDefault="00A37BE9" w14:paraId="79AD028D" w14:textId="77777777">
      <w:pPr>
        <w:rPr>
          <w:rFonts w:asciiTheme="minorHAnsi" w:hAnsiTheme="minorHAnsi" w:cstheme="minorHAnsi"/>
          <w:sz w:val="24"/>
        </w:rPr>
      </w:pPr>
    </w:p>
    <w:p w:rsidRPr="006D12C6" w:rsidR="007272F8" w:rsidP="00A37BE9" w:rsidRDefault="007272F8" w14:paraId="7D47E3F7" w14:textId="63B24AA8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Borders>
          <w:top w:val="single" w:color="193359" w:sz="4" w:space="0"/>
          <w:left w:val="single" w:color="193359" w:sz="4" w:space="0"/>
          <w:bottom w:val="single" w:color="193359" w:sz="4" w:space="0"/>
          <w:right w:val="single" w:color="193359" w:sz="4" w:space="0"/>
          <w:insideH w:val="single" w:color="193359" w:sz="4" w:space="0"/>
          <w:insideV w:val="single" w:color="193359" w:sz="4" w:space="0"/>
        </w:tblBorders>
        <w:tblLook w:val="04A0" w:firstRow="1" w:lastRow="0" w:firstColumn="1" w:lastColumn="0" w:noHBand="0" w:noVBand="1"/>
      </w:tblPr>
      <w:tblGrid>
        <w:gridCol w:w="10173"/>
      </w:tblGrid>
      <w:tr w:rsidRPr="006D12C6" w:rsidR="004C1C41" w:rsidTr="0064478A" w14:paraId="32D173D4" w14:textId="77777777">
        <w:trPr>
          <w:trHeight w:val="729"/>
        </w:trPr>
        <w:tc>
          <w:tcPr>
            <w:tcW w:w="10173" w:type="dxa"/>
            <w:shd w:val="clear" w:color="auto" w:fill="CCECFF"/>
          </w:tcPr>
          <w:p w:rsidRPr="006D12C6" w:rsidR="00593B59" w:rsidP="006918AC" w:rsidRDefault="006918AC" w14:paraId="088423F9" w14:textId="20DD5B34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 xml:space="preserve">WHERE </w:t>
            </w:r>
            <w:r w:rsidRPr="006D12C6" w:rsidR="00593B59">
              <w:rPr>
                <w:rFonts w:asciiTheme="minorHAnsi" w:hAnsiTheme="minorHAnsi" w:cstheme="minorHAnsi"/>
                <w:b/>
                <w:color w:val="193359"/>
                <w:sz w:val="24"/>
              </w:rPr>
              <w:t xml:space="preserve">DID YOU HEAR ABOUT </w:t>
            </w:r>
            <w:r w:rsidRPr="006D12C6">
              <w:rPr>
                <w:rFonts w:asciiTheme="minorHAnsi" w:hAnsiTheme="minorHAnsi" w:cstheme="minorHAnsi"/>
                <w:b/>
                <w:color w:val="193359"/>
                <w:sz w:val="24"/>
              </w:rPr>
              <w:t>U</w:t>
            </w:r>
            <w:r w:rsidRPr="006D12C6" w:rsidR="00593B59">
              <w:rPr>
                <w:rFonts w:asciiTheme="minorHAnsi" w:hAnsiTheme="minorHAnsi" w:cstheme="minorHAnsi"/>
                <w:b/>
                <w:color w:val="193359"/>
                <w:sz w:val="24"/>
              </w:rPr>
              <w:t>S</w:t>
            </w:r>
            <w:r w:rsidRPr="006D12C6" w:rsidR="00437EC7">
              <w:rPr>
                <w:rFonts w:asciiTheme="minorHAnsi" w:hAnsiTheme="minorHAnsi" w:cstheme="minorHAnsi"/>
                <w:b/>
                <w:color w:val="193359"/>
                <w:sz w:val="24"/>
              </w:rPr>
              <w:t>?</w:t>
            </w:r>
          </w:p>
          <w:p w:rsidRPr="006E2DEF" w:rsidR="00593B59" w:rsidP="006E2DEF" w:rsidRDefault="00593B59" w14:paraId="2EDB6C2B" w14:textId="5F8716FE">
            <w:pPr>
              <w:rPr>
                <w:rFonts w:asciiTheme="minorHAnsi" w:hAnsiTheme="minorHAnsi" w:cstheme="minorHAnsi"/>
                <w:b/>
                <w:color w:val="193359"/>
                <w:sz w:val="24"/>
              </w:rPr>
            </w:pPr>
            <w:r w:rsidRPr="006E2DEF">
              <w:rPr>
                <w:rFonts w:asciiTheme="minorHAnsi" w:hAnsiTheme="minorHAnsi" w:cstheme="minorHAnsi"/>
                <w:color w:val="193359"/>
                <w:sz w:val="24"/>
              </w:rPr>
              <w:t>It is helpful for us to learn how people find out about our volunteering opportunities</w:t>
            </w:r>
          </w:p>
        </w:tc>
      </w:tr>
      <w:tr w:rsidRPr="006D12C6" w:rsidR="00593B59" w:rsidTr="0064478A" w14:paraId="7053A72A" w14:textId="77777777">
        <w:trPr>
          <w:trHeight w:val="1417"/>
        </w:trPr>
        <w:tc>
          <w:tcPr>
            <w:tcW w:w="10173" w:type="dxa"/>
          </w:tcPr>
          <w:p w:rsidRPr="006D12C6" w:rsidR="00593B59" w:rsidP="00A37BE9" w:rsidRDefault="00593B59" w14:paraId="28556D6D" w14:textId="1055F9F3">
            <w:pPr>
              <w:rPr>
                <w:rFonts w:asciiTheme="minorHAnsi" w:hAnsiTheme="minorHAnsi" w:cstheme="minorHAnsi"/>
                <w:color w:val="000080"/>
                <w:sz w:val="24"/>
              </w:rPr>
            </w:pPr>
          </w:p>
        </w:tc>
      </w:tr>
    </w:tbl>
    <w:p w:rsidRPr="006D12C6" w:rsidR="00593B59" w:rsidP="00A37BE9" w:rsidRDefault="00593B59" w14:paraId="49E6EB45" w14:textId="6D6FDE79">
      <w:pPr>
        <w:rPr>
          <w:rFonts w:asciiTheme="minorHAnsi" w:hAnsiTheme="minorHAnsi" w:cstheme="minorHAnsi"/>
          <w:sz w:val="24"/>
        </w:rPr>
      </w:pPr>
    </w:p>
    <w:p w:rsidRPr="006D12C6" w:rsidR="0064478A" w:rsidP="00A37BE9" w:rsidRDefault="0064478A" w14:paraId="77B6BA38" w14:textId="3812F6B2">
      <w:pPr>
        <w:rPr>
          <w:rFonts w:asciiTheme="minorHAnsi" w:hAnsiTheme="minorHAnsi" w:cstheme="minorHAnsi"/>
          <w:sz w:val="24"/>
        </w:rPr>
      </w:pPr>
    </w:p>
    <w:p w:rsidRPr="006D12C6" w:rsidR="0064478A" w:rsidP="00A37BE9" w:rsidRDefault="0064478A" w14:paraId="4A8EEA59" w14:textId="77777777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Borders>
          <w:top w:val="single" w:color="193359" w:sz="4" w:space="0"/>
          <w:left w:val="single" w:color="193359" w:sz="4" w:space="0"/>
          <w:bottom w:val="single" w:color="193359" w:sz="4" w:space="0"/>
          <w:right w:val="single" w:color="193359" w:sz="4" w:space="0"/>
          <w:insideH w:val="single" w:color="193359" w:sz="4" w:space="0"/>
          <w:insideV w:val="single" w:color="193359" w:sz="4" w:space="0"/>
        </w:tblBorders>
        <w:shd w:val="clear" w:color="auto" w:fill="CCECFF"/>
        <w:tblLook w:val="04A0" w:firstRow="1" w:lastRow="0" w:firstColumn="1" w:lastColumn="0" w:noHBand="0" w:noVBand="1"/>
      </w:tblPr>
      <w:tblGrid>
        <w:gridCol w:w="10260"/>
      </w:tblGrid>
      <w:tr w:rsidRPr="006D12C6" w:rsidR="004C1C41" w:rsidTr="00BC3B77" w14:paraId="20261EC6" w14:textId="77777777">
        <w:trPr>
          <w:trHeight w:val="1871"/>
        </w:trPr>
        <w:tc>
          <w:tcPr>
            <w:tcW w:w="10260" w:type="dxa"/>
            <w:shd w:val="clear" w:color="auto" w:fill="CCECFF"/>
          </w:tcPr>
          <w:p w:rsidRPr="006D12C6" w:rsidR="004C1C41" w:rsidP="00A37BE9" w:rsidRDefault="004C1C41" w14:paraId="625C4E79" w14:textId="77777777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PVG CHECK</w:t>
            </w:r>
          </w:p>
          <w:p w:rsidRPr="006D12C6" w:rsidR="0064478A" w:rsidP="00A37BE9" w:rsidRDefault="0064478A" w14:paraId="20E32F1A" w14:textId="77777777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</w:p>
          <w:p w:rsidRPr="006D12C6" w:rsidR="0064478A" w:rsidP="00A37BE9" w:rsidRDefault="0064478A" w14:paraId="3691D6EA" w14:textId="77777777">
            <w:pPr>
              <w:rPr>
                <w:rFonts w:asciiTheme="minorHAnsi" w:hAnsiTheme="minorHAnsi" w:cstheme="minorHAnsi"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color w:val="193359"/>
                <w:sz w:val="24"/>
              </w:rPr>
              <w:t>It is a legal requirement that all volunteers and staff working with vulnerable groups are PVG (Protecting of Vulnerable Groups) checked.</w:t>
            </w:r>
          </w:p>
          <w:p w:rsidRPr="006D12C6" w:rsidR="0064478A" w:rsidP="00A37BE9" w:rsidRDefault="0064478A" w14:paraId="44AB2BB2" w14:textId="77777777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</w:p>
          <w:p w:rsidRPr="006D12C6" w:rsidR="0064478A" w:rsidP="00A37BE9" w:rsidRDefault="0064478A" w14:paraId="69A2A879" w14:textId="40262BF3">
            <w:pPr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</w:pPr>
            <w:r w:rsidRPr="006D12C6">
              <w:rPr>
                <w:rFonts w:asciiTheme="minorHAnsi" w:hAnsiTheme="minorHAnsi" w:cstheme="minorHAnsi"/>
                <w:b/>
                <w:bCs/>
                <w:color w:val="193359"/>
                <w:sz w:val="24"/>
              </w:rPr>
              <w:t>All external applicants should be aware of the process as integral to recruitment.</w:t>
            </w:r>
          </w:p>
        </w:tc>
      </w:tr>
    </w:tbl>
    <w:p w:rsidRPr="006D12C6" w:rsidR="00593B59" w:rsidP="00A37BE9" w:rsidRDefault="00593B59" w14:paraId="383C4377" w14:textId="3806B6AB">
      <w:pPr>
        <w:rPr>
          <w:rFonts w:asciiTheme="minorHAnsi" w:hAnsiTheme="minorHAnsi" w:cstheme="minorHAnsi"/>
          <w:sz w:val="24"/>
        </w:rPr>
      </w:pPr>
    </w:p>
    <w:p w:rsidRPr="006D12C6" w:rsidR="004C1C41" w:rsidP="00A37BE9" w:rsidRDefault="004C1C41" w14:paraId="749A8EE4" w14:textId="6868B9AF">
      <w:pPr>
        <w:rPr>
          <w:rFonts w:asciiTheme="minorHAnsi" w:hAnsiTheme="minorHAnsi" w:cstheme="minorHAnsi"/>
          <w:sz w:val="24"/>
        </w:rPr>
      </w:pPr>
    </w:p>
    <w:p w:rsidRPr="006D12C6" w:rsidR="009A2EE1" w:rsidP="009A2EE1" w:rsidRDefault="009A2EE1" w14:paraId="31E66D19" w14:textId="77777777">
      <w:pPr>
        <w:rPr>
          <w:rFonts w:asciiTheme="minorHAnsi" w:hAnsiTheme="minorHAnsi" w:cstheme="minorHAnsi"/>
          <w:sz w:val="24"/>
        </w:rPr>
      </w:pPr>
    </w:p>
    <w:p w:rsidRPr="006D12C6" w:rsidR="009A2EE1" w:rsidP="009A2EE1" w:rsidRDefault="009A2EE1" w14:paraId="6FF430B8" w14:textId="77777777">
      <w:pPr>
        <w:rPr>
          <w:rFonts w:asciiTheme="minorHAnsi" w:hAnsiTheme="minorHAnsi" w:cstheme="minorHAnsi"/>
          <w:sz w:val="24"/>
        </w:rPr>
      </w:pPr>
    </w:p>
    <w:p w:rsidRPr="006D12C6" w:rsidR="009A2EE1" w:rsidP="009A2EE1" w:rsidRDefault="009A2EE1" w14:paraId="05FDFE7B" w14:textId="77777777">
      <w:pPr>
        <w:rPr>
          <w:rFonts w:asciiTheme="minorHAnsi" w:hAnsiTheme="minorHAnsi" w:cstheme="minorHAnsi"/>
          <w:color w:val="193359"/>
          <w:sz w:val="24"/>
        </w:rPr>
      </w:pPr>
      <w:r w:rsidRPr="006D12C6">
        <w:rPr>
          <w:rFonts w:asciiTheme="minorHAnsi" w:hAnsiTheme="minorHAnsi" w:cstheme="minorHAnsi"/>
          <w:color w:val="193359"/>
          <w:sz w:val="24"/>
        </w:rPr>
        <w:t>Signed: ………………………………………………</w:t>
      </w:r>
      <w:proofErr w:type="gramStart"/>
      <w:r w:rsidRPr="006D12C6">
        <w:rPr>
          <w:rFonts w:asciiTheme="minorHAnsi" w:hAnsiTheme="minorHAnsi" w:cstheme="minorHAnsi"/>
          <w:color w:val="193359"/>
          <w:sz w:val="24"/>
        </w:rPr>
        <w:t>…..</w:t>
      </w:r>
      <w:proofErr w:type="gramEnd"/>
      <w:r w:rsidRPr="006D12C6">
        <w:rPr>
          <w:rFonts w:asciiTheme="minorHAnsi" w:hAnsiTheme="minorHAnsi" w:cstheme="minorHAnsi"/>
          <w:color w:val="193359"/>
          <w:sz w:val="24"/>
        </w:rPr>
        <w:tab/>
      </w:r>
      <w:r w:rsidRPr="006D12C6">
        <w:rPr>
          <w:rFonts w:asciiTheme="minorHAnsi" w:hAnsiTheme="minorHAnsi" w:cstheme="minorHAnsi"/>
          <w:color w:val="193359"/>
          <w:sz w:val="24"/>
        </w:rPr>
        <w:t>Date: ……………………………………</w:t>
      </w:r>
    </w:p>
    <w:p w:rsidRPr="006D12C6" w:rsidR="009A2EE1" w:rsidP="009A2EE1" w:rsidRDefault="009A2EE1" w14:paraId="7C185D11" w14:textId="77777777">
      <w:pPr>
        <w:tabs>
          <w:tab w:val="num" w:pos="720"/>
        </w:tabs>
        <w:rPr>
          <w:rFonts w:asciiTheme="minorHAnsi" w:hAnsiTheme="minorHAnsi" w:cstheme="minorHAnsi"/>
          <w:color w:val="FF0000"/>
        </w:rPr>
      </w:pPr>
    </w:p>
    <w:p w:rsidRPr="006D12C6" w:rsidR="009A2EE1" w:rsidP="009A2EE1" w:rsidRDefault="009A2EE1" w14:paraId="31D2273C" w14:textId="4B0D2A65">
      <w:pPr>
        <w:tabs>
          <w:tab w:val="num" w:pos="720"/>
        </w:tabs>
        <w:rPr>
          <w:rFonts w:asciiTheme="minorHAnsi" w:hAnsiTheme="minorHAnsi" w:cstheme="minorHAnsi"/>
          <w:b/>
          <w:bCs/>
          <w:color w:val="FF0000"/>
          <w:sz w:val="28"/>
          <w:szCs w:val="32"/>
        </w:rPr>
      </w:pPr>
    </w:p>
    <w:p w:rsidRPr="006D12C6" w:rsidR="007D0378" w:rsidP="009A2EE1" w:rsidRDefault="007D0378" w14:paraId="0C76F7CD" w14:textId="77777777">
      <w:pPr>
        <w:tabs>
          <w:tab w:val="num" w:pos="720"/>
        </w:tabs>
        <w:rPr>
          <w:rFonts w:asciiTheme="minorHAnsi" w:hAnsiTheme="minorHAnsi" w:cstheme="minorHAnsi"/>
          <w:b/>
          <w:bCs/>
          <w:color w:val="FF0000"/>
          <w:sz w:val="28"/>
          <w:szCs w:val="32"/>
        </w:rPr>
      </w:pPr>
    </w:p>
    <w:p w:rsidRPr="006D12C6" w:rsidR="00456846" w:rsidP="00456846" w:rsidRDefault="009A2EE1" w14:paraId="73664D54" w14:textId="01895D67">
      <w:pPr>
        <w:tabs>
          <w:tab w:val="num" w:pos="720"/>
        </w:tabs>
        <w:jc w:val="center"/>
        <w:rPr>
          <w:rFonts w:asciiTheme="minorHAnsi" w:hAnsiTheme="minorHAnsi" w:cstheme="minorHAnsi"/>
          <w:b/>
          <w:bCs/>
          <w:color w:val="193359"/>
          <w:sz w:val="36"/>
          <w:szCs w:val="40"/>
        </w:rPr>
      </w:pPr>
      <w:r w:rsidRPr="006D12C6">
        <w:rPr>
          <w:rFonts w:asciiTheme="minorHAnsi" w:hAnsiTheme="minorHAnsi" w:cstheme="minorHAnsi"/>
          <w:b/>
          <w:bCs/>
          <w:color w:val="193359"/>
          <w:sz w:val="36"/>
          <w:szCs w:val="40"/>
        </w:rPr>
        <w:t>Thank you for completing this form.</w:t>
      </w:r>
    </w:p>
    <w:p w:rsidRPr="006D12C6" w:rsidR="00456846" w:rsidP="009A2EE1" w:rsidRDefault="00456846" w14:paraId="53F1E274" w14:textId="77777777">
      <w:pPr>
        <w:tabs>
          <w:tab w:val="num" w:pos="720"/>
        </w:tabs>
        <w:rPr>
          <w:rFonts w:asciiTheme="minorHAnsi" w:hAnsiTheme="minorHAnsi" w:cstheme="minorHAnsi"/>
          <w:b/>
          <w:bCs/>
          <w:color w:val="193359"/>
          <w:sz w:val="28"/>
          <w:szCs w:val="32"/>
        </w:rPr>
      </w:pPr>
    </w:p>
    <w:p w:rsidRPr="006D12C6" w:rsidR="009A2EE1" w:rsidP="009A2EE1" w:rsidRDefault="009A2EE1" w14:paraId="4DB751B5" w14:textId="36B1896D">
      <w:pPr>
        <w:tabs>
          <w:tab w:val="num" w:pos="720"/>
        </w:tabs>
        <w:rPr>
          <w:rFonts w:asciiTheme="minorHAnsi" w:hAnsiTheme="minorHAnsi" w:cstheme="minorHAnsi"/>
          <w:b/>
          <w:bCs/>
          <w:color w:val="193359"/>
          <w:sz w:val="28"/>
          <w:szCs w:val="32"/>
        </w:rPr>
      </w:pPr>
      <w:r w:rsidRPr="006D12C6">
        <w:rPr>
          <w:rFonts w:asciiTheme="minorHAnsi" w:hAnsiTheme="minorHAnsi" w:cstheme="minorHAnsi"/>
          <w:b/>
          <w:bCs/>
          <w:color w:val="193359"/>
          <w:sz w:val="28"/>
          <w:szCs w:val="32"/>
        </w:rPr>
        <w:t xml:space="preserve">Please return it to:  </w:t>
      </w:r>
    </w:p>
    <w:p w:rsidRPr="006D12C6" w:rsidR="009A2EE1" w:rsidP="009154B1" w:rsidRDefault="009A2EE1" w14:paraId="3B5A2857" w14:textId="77777777">
      <w:pPr>
        <w:rPr>
          <w:rFonts w:asciiTheme="minorHAnsi" w:hAnsiTheme="minorHAnsi" w:cstheme="minorHAnsi"/>
          <w:color w:val="FF0000"/>
        </w:rPr>
      </w:pPr>
    </w:p>
    <w:p w:rsidRPr="006D12C6" w:rsidR="009A2EE1" w:rsidP="009A2EE1" w:rsidRDefault="009A2EE1" w14:paraId="0CCA7138" w14:textId="68AABD3C">
      <w:pPr>
        <w:tabs>
          <w:tab w:val="num" w:pos="720"/>
        </w:tabs>
        <w:rPr>
          <w:rFonts w:asciiTheme="minorHAnsi" w:hAnsiTheme="minorHAnsi" w:cstheme="minorHAnsi"/>
          <w:color w:val="FF0000"/>
          <w:sz w:val="24"/>
          <w:szCs w:val="28"/>
        </w:rPr>
      </w:pPr>
      <w:r w:rsidRPr="006D12C6">
        <w:rPr>
          <w:rFonts w:asciiTheme="minorHAnsi" w:hAnsiTheme="minorHAnsi" w:cstheme="minorHAnsi"/>
          <w:color w:val="193359"/>
          <w:sz w:val="24"/>
          <w:szCs w:val="28"/>
        </w:rPr>
        <w:t xml:space="preserve">email:  </w:t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ab/>
      </w:r>
      <w:r w:rsidRPr="006D12C6">
        <w:rPr>
          <w:rFonts w:asciiTheme="minorHAnsi" w:hAnsiTheme="minorHAnsi" w:cstheme="minorHAnsi"/>
          <w:color w:val="FF0000"/>
          <w:sz w:val="24"/>
          <w:szCs w:val="28"/>
        </w:rPr>
        <w:tab/>
      </w:r>
      <w:hyperlink w:history="1" r:id="rId11">
        <w:r w:rsidRPr="006D12C6">
          <w:rPr>
            <w:rStyle w:val="Hyperlink"/>
            <w:rFonts w:asciiTheme="minorHAnsi" w:hAnsiTheme="minorHAnsi" w:cstheme="minorHAnsi"/>
            <w:sz w:val="24"/>
            <w:szCs w:val="28"/>
          </w:rPr>
          <w:t>wendy.diack@crusescotland.org.uk</w:t>
        </w:r>
      </w:hyperlink>
      <w:r w:rsidRPr="006D12C6">
        <w:rPr>
          <w:rFonts w:asciiTheme="minorHAnsi" w:hAnsiTheme="minorHAnsi" w:cstheme="minorHAnsi"/>
          <w:color w:val="FF0000"/>
          <w:sz w:val="24"/>
          <w:szCs w:val="28"/>
        </w:rPr>
        <w:t xml:space="preserve">           </w:t>
      </w:r>
    </w:p>
    <w:p w:rsidRPr="006D12C6" w:rsidR="009A2EE1" w:rsidP="009A2EE1" w:rsidRDefault="009A2EE1" w14:paraId="4D661C21" w14:textId="77777777">
      <w:pPr>
        <w:rPr>
          <w:rFonts w:asciiTheme="minorHAnsi" w:hAnsiTheme="minorHAnsi" w:cstheme="minorHAnsi"/>
          <w:b/>
          <w:color w:val="FF0000"/>
          <w:sz w:val="24"/>
          <w:szCs w:val="28"/>
        </w:rPr>
      </w:pPr>
    </w:p>
    <w:p w:rsidRPr="006D12C6" w:rsidR="009A2EE1" w:rsidP="009A2EE1" w:rsidRDefault="009A2EE1" w14:paraId="6151ECF6" w14:textId="77777777">
      <w:pPr>
        <w:rPr>
          <w:rFonts w:asciiTheme="minorHAnsi" w:hAnsiTheme="minorHAnsi" w:cstheme="minorHAnsi"/>
          <w:color w:val="193359"/>
          <w:sz w:val="24"/>
          <w:szCs w:val="28"/>
        </w:rPr>
      </w:pPr>
      <w:r w:rsidRPr="006D12C6">
        <w:rPr>
          <w:rFonts w:asciiTheme="minorHAnsi" w:hAnsiTheme="minorHAnsi" w:cstheme="minorHAnsi"/>
          <w:color w:val="193359"/>
          <w:sz w:val="24"/>
          <w:szCs w:val="28"/>
        </w:rPr>
        <w:t>Post:</w:t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ab/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ab/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>Cruse Bereavement Care Scotland HQ</w:t>
      </w:r>
    </w:p>
    <w:p w:rsidRPr="006D12C6" w:rsidR="009A2EE1" w:rsidP="009A2EE1" w:rsidRDefault="009A2EE1" w14:paraId="1BE74558" w14:textId="35772C0B">
      <w:pPr>
        <w:ind w:left="720" w:firstLine="720"/>
        <w:rPr>
          <w:rFonts w:asciiTheme="minorHAnsi" w:hAnsiTheme="minorHAnsi" w:cstheme="minorHAnsi"/>
          <w:color w:val="193359"/>
          <w:sz w:val="24"/>
          <w:szCs w:val="28"/>
        </w:rPr>
      </w:pPr>
      <w:r w:rsidRPr="006D12C6">
        <w:rPr>
          <w:rFonts w:asciiTheme="minorHAnsi" w:hAnsiTheme="minorHAnsi" w:cstheme="minorHAnsi"/>
          <w:color w:val="193359"/>
          <w:sz w:val="24"/>
          <w:szCs w:val="28"/>
        </w:rPr>
        <w:t>29 Barossa Place</w:t>
      </w:r>
      <w:r w:rsidRPr="006D12C6" w:rsidR="007D0378">
        <w:rPr>
          <w:rFonts w:asciiTheme="minorHAnsi" w:hAnsiTheme="minorHAnsi" w:cstheme="minorHAnsi"/>
          <w:color w:val="193359"/>
          <w:sz w:val="24"/>
          <w:szCs w:val="28"/>
        </w:rPr>
        <w:t xml:space="preserve">, </w:t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>Perth</w:t>
      </w:r>
      <w:r w:rsidRPr="006D12C6" w:rsidR="007D0378">
        <w:rPr>
          <w:rFonts w:asciiTheme="minorHAnsi" w:hAnsiTheme="minorHAnsi" w:cstheme="minorHAnsi"/>
          <w:color w:val="193359"/>
          <w:sz w:val="24"/>
          <w:szCs w:val="28"/>
        </w:rPr>
        <w:t xml:space="preserve">, </w:t>
      </w:r>
      <w:r w:rsidRPr="006D12C6">
        <w:rPr>
          <w:rFonts w:asciiTheme="minorHAnsi" w:hAnsiTheme="minorHAnsi" w:cstheme="minorHAnsi"/>
          <w:color w:val="193359"/>
          <w:sz w:val="24"/>
          <w:szCs w:val="28"/>
        </w:rPr>
        <w:t>PH1 5HH</w:t>
      </w:r>
    </w:p>
    <w:p w:rsidRPr="006D12C6" w:rsidR="009A2EE1" w:rsidP="009A2EE1" w:rsidRDefault="009A2EE1" w14:paraId="125BF246" w14:textId="77777777">
      <w:pPr>
        <w:rPr>
          <w:rFonts w:asciiTheme="minorHAnsi" w:hAnsiTheme="minorHAnsi" w:cstheme="minorHAnsi"/>
          <w:b/>
          <w:color w:val="FF0000"/>
        </w:rPr>
      </w:pPr>
    </w:p>
    <w:p w:rsidRPr="006D12C6" w:rsidR="00A37BE9" w:rsidP="009A2EE1" w:rsidRDefault="00A37BE9" w14:paraId="000EC7A4" w14:textId="51FF5623">
      <w:pPr>
        <w:tabs>
          <w:tab w:val="num" w:pos="720"/>
        </w:tabs>
        <w:jc w:val="center"/>
        <w:rPr>
          <w:rFonts w:asciiTheme="minorHAnsi" w:hAnsiTheme="minorHAnsi" w:cstheme="minorHAnsi"/>
          <w:b/>
          <w:color w:val="000080"/>
          <w:szCs w:val="22"/>
        </w:rPr>
      </w:pPr>
    </w:p>
    <w:sectPr w:rsidRPr="006D12C6" w:rsidR="00A37BE9" w:rsidSect="00D06106">
      <w:type w:val="continuous"/>
      <w:pgSz w:w="11909" w:h="16834" w:orient="portrait" w:code="9"/>
      <w:pgMar w:top="719" w:right="567" w:bottom="454" w:left="1298" w:header="720" w:footer="261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5A5" w:rsidRDefault="00F165A5" w14:paraId="6EF3E85D" w14:textId="77777777">
      <w:r>
        <w:separator/>
      </w:r>
    </w:p>
  </w:endnote>
  <w:endnote w:type="continuationSeparator" w:id="0">
    <w:p w:rsidR="00F165A5" w:rsidRDefault="00F165A5" w14:paraId="377322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5A5" w:rsidRDefault="00F165A5" w14:paraId="2B5F06F8" w14:textId="77777777">
      <w:r>
        <w:separator/>
      </w:r>
    </w:p>
  </w:footnote>
  <w:footnote w:type="continuationSeparator" w:id="0">
    <w:p w:rsidR="00F165A5" w:rsidRDefault="00F165A5" w14:paraId="15CC470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1D3617"/>
    <w:multiLevelType w:val="hybridMultilevel"/>
    <w:tmpl w:val="8788DDF6"/>
    <w:lvl w:ilvl="0" w:tplc="D1CE52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662C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4ADE7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96A4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93E0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AB64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7B4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C089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50589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BD1B01"/>
    <w:multiLevelType w:val="hybridMultilevel"/>
    <w:tmpl w:val="73D057E6"/>
    <w:lvl w:ilvl="0" w:tplc="616CE7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08E1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26E0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B9AA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6827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9088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72A1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DA8F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790C5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B62BEF"/>
    <w:multiLevelType w:val="hybridMultilevel"/>
    <w:tmpl w:val="CF466DB2"/>
    <w:lvl w:ilvl="0" w:tplc="312CE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CB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C2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E2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08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4D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C9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E3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4CD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B6B93"/>
    <w:multiLevelType w:val="hybridMultilevel"/>
    <w:tmpl w:val="52482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C2681"/>
    <w:multiLevelType w:val="hybridMultilevel"/>
    <w:tmpl w:val="C8388194"/>
    <w:lvl w:ilvl="0" w:tplc="D4D2F9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6088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8E747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1349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984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5BC5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9829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79A3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38C0A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0B6335"/>
    <w:multiLevelType w:val="hybridMultilevel"/>
    <w:tmpl w:val="5A7A4E36"/>
    <w:lvl w:ilvl="0" w:tplc="81B0CE7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1" w:tplc="CB843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2" w:tplc="A9C8C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3" w:tplc="302ED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4" w:tplc="BBC03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5" w:tplc="103AF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  <w:lvl w:ilvl="6" w:tplc="A8F664D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</w:rPr>
    </w:lvl>
    <w:lvl w:ilvl="7" w:tplc="E4FA11A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hint="default" w:ascii="Courier New" w:hAnsi="Courier New"/>
      </w:rPr>
    </w:lvl>
    <w:lvl w:ilvl="8" w:tplc="2B80300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</w:rPr>
    </w:lvl>
  </w:abstractNum>
  <w:abstractNum w:abstractNumId="7" w15:restartNumberingAfterBreak="0">
    <w:nsid w:val="30E0348D"/>
    <w:multiLevelType w:val="hybridMultilevel"/>
    <w:tmpl w:val="2AD6A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7C5F"/>
    <w:multiLevelType w:val="hybridMultilevel"/>
    <w:tmpl w:val="34AE7E5A"/>
    <w:lvl w:ilvl="0" w:tplc="B282D9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7C8A2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27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EA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EA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EA9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700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0D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25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E0F09"/>
    <w:multiLevelType w:val="hybridMultilevel"/>
    <w:tmpl w:val="146491AE"/>
    <w:lvl w:ilvl="0" w:tplc="227670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FB06831"/>
    <w:multiLevelType w:val="hybridMultilevel"/>
    <w:tmpl w:val="0012F5AC"/>
    <w:lvl w:ilvl="0" w:tplc="BA169852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hint="default" w:ascii="Wingdings" w:hAnsi="Wingdings"/>
      </w:rPr>
    </w:lvl>
  </w:abstractNum>
  <w:abstractNum w:abstractNumId="11" w15:restartNumberingAfterBreak="0">
    <w:nsid w:val="519F0BBB"/>
    <w:multiLevelType w:val="singleLevel"/>
    <w:tmpl w:val="8ABA72D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12" w15:restartNumberingAfterBreak="0">
    <w:nsid w:val="53D96DDB"/>
    <w:multiLevelType w:val="hybridMultilevel"/>
    <w:tmpl w:val="6AB2CB28"/>
    <w:lvl w:ilvl="0" w:tplc="8CD2D0CC">
      <w:start w:val="1"/>
      <w:numFmt w:val="bullet"/>
      <w:lvlText w:val=""/>
      <w:lvlJc w:val="left"/>
      <w:pPr>
        <w:tabs>
          <w:tab w:val="num" w:pos="1035"/>
        </w:tabs>
        <w:ind w:left="1035" w:hanging="360"/>
      </w:pPr>
      <w:rPr>
        <w:rFonts w:hint="default" w:ascii="Wingdings" w:hAnsi="Wingdings"/>
      </w:rPr>
    </w:lvl>
    <w:lvl w:ilvl="1" w:tplc="CC6037C4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hint="default" w:ascii="Courier New" w:hAnsi="Courier New"/>
      </w:rPr>
    </w:lvl>
    <w:lvl w:ilvl="2" w:tplc="AADE9CD8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hint="default" w:ascii="Wingdings" w:hAnsi="Wingdings"/>
      </w:rPr>
    </w:lvl>
    <w:lvl w:ilvl="3" w:tplc="A59AAC04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hint="default" w:ascii="Symbol" w:hAnsi="Symbol"/>
      </w:rPr>
    </w:lvl>
    <w:lvl w:ilvl="4" w:tplc="BEA2BD02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hint="default" w:ascii="Courier New" w:hAnsi="Courier New"/>
      </w:rPr>
    </w:lvl>
    <w:lvl w:ilvl="5" w:tplc="83BA041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hint="default" w:ascii="Wingdings" w:hAnsi="Wingdings"/>
      </w:rPr>
    </w:lvl>
    <w:lvl w:ilvl="6" w:tplc="A750459C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hint="default" w:ascii="Symbol" w:hAnsi="Symbol"/>
      </w:rPr>
    </w:lvl>
    <w:lvl w:ilvl="7" w:tplc="CC067A1E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hint="default" w:ascii="Courier New" w:hAnsi="Courier New"/>
      </w:rPr>
    </w:lvl>
    <w:lvl w:ilvl="8" w:tplc="5E58AD78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hint="default" w:ascii="Wingdings" w:hAnsi="Wingdings"/>
      </w:rPr>
    </w:lvl>
  </w:abstractNum>
  <w:abstractNum w:abstractNumId="13" w15:restartNumberingAfterBreak="0">
    <w:nsid w:val="542C6954"/>
    <w:multiLevelType w:val="hybridMultilevel"/>
    <w:tmpl w:val="DA824900"/>
    <w:lvl w:ilvl="0" w:tplc="5C0831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B8E6748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BF744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65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CE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22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E7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01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64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1736D"/>
    <w:multiLevelType w:val="hybridMultilevel"/>
    <w:tmpl w:val="561C0566"/>
    <w:lvl w:ilvl="0" w:tplc="36A6EA28">
      <w:start w:val="1"/>
      <w:numFmt w:val="decimal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7F4E39C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6A15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788A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2FE03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47695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3406A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AC4B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56685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7EB7782"/>
    <w:multiLevelType w:val="hybridMultilevel"/>
    <w:tmpl w:val="ED348468"/>
    <w:lvl w:ilvl="0" w:tplc="E1704894">
      <w:start w:val="4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1304C"/>
    <w:multiLevelType w:val="hybridMultilevel"/>
    <w:tmpl w:val="CFD6CF2C"/>
    <w:lvl w:ilvl="0" w:tplc="D9EEFC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BE72CB6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0C2BF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AA4A6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FDECA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136B8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48E6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FC07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A472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0677420"/>
    <w:multiLevelType w:val="hybridMultilevel"/>
    <w:tmpl w:val="A880B8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981">
    <w:abstractNumId w:val="13"/>
  </w:num>
  <w:num w:numId="2" w16cid:durableId="465971650">
    <w:abstractNumId w:val="14"/>
  </w:num>
  <w:num w:numId="3" w16cid:durableId="1934439310">
    <w:abstractNumId w:val="8"/>
  </w:num>
  <w:num w:numId="4" w16cid:durableId="58283852">
    <w:abstractNumId w:val="16"/>
  </w:num>
  <w:num w:numId="5" w16cid:durableId="1601403047">
    <w:abstractNumId w:val="6"/>
  </w:num>
  <w:num w:numId="6" w16cid:durableId="1256326560">
    <w:abstractNumId w:val="1"/>
  </w:num>
  <w:num w:numId="7" w16cid:durableId="1847592707">
    <w:abstractNumId w:val="2"/>
  </w:num>
  <w:num w:numId="8" w16cid:durableId="1943339392">
    <w:abstractNumId w:val="12"/>
  </w:num>
  <w:num w:numId="9" w16cid:durableId="898516010">
    <w:abstractNumId w:val="5"/>
  </w:num>
  <w:num w:numId="10" w16cid:durableId="1901864358">
    <w:abstractNumId w:val="3"/>
  </w:num>
  <w:num w:numId="11" w16cid:durableId="775560302">
    <w:abstractNumId w:val="0"/>
  </w:num>
  <w:num w:numId="12" w16cid:durableId="384986399">
    <w:abstractNumId w:val="11"/>
  </w:num>
  <w:num w:numId="13" w16cid:durableId="979456703">
    <w:abstractNumId w:val="9"/>
  </w:num>
  <w:num w:numId="14" w16cid:durableId="577325889">
    <w:abstractNumId w:val="15"/>
  </w:num>
  <w:num w:numId="15" w16cid:durableId="210267055">
    <w:abstractNumId w:val="10"/>
  </w:num>
  <w:num w:numId="16" w16cid:durableId="511379717">
    <w:abstractNumId w:val="7"/>
  </w:num>
  <w:num w:numId="17" w16cid:durableId="589657122">
    <w:abstractNumId w:val="17"/>
  </w:num>
  <w:num w:numId="18" w16cid:durableId="127744133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>
      <o:colormru v:ext="edit" colors="#6f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9FE"/>
    <w:rsid w:val="00005132"/>
    <w:rsid w:val="00023494"/>
    <w:rsid w:val="00026AF7"/>
    <w:rsid w:val="00036DEB"/>
    <w:rsid w:val="0004343A"/>
    <w:rsid w:val="00054167"/>
    <w:rsid w:val="0007282E"/>
    <w:rsid w:val="0007638D"/>
    <w:rsid w:val="00082AE3"/>
    <w:rsid w:val="00082E11"/>
    <w:rsid w:val="000C1F89"/>
    <w:rsid w:val="000F768E"/>
    <w:rsid w:val="00100DDE"/>
    <w:rsid w:val="00112BE4"/>
    <w:rsid w:val="0012426F"/>
    <w:rsid w:val="00131AAE"/>
    <w:rsid w:val="001758C5"/>
    <w:rsid w:val="00175D50"/>
    <w:rsid w:val="0017633F"/>
    <w:rsid w:val="0017791C"/>
    <w:rsid w:val="00180B7F"/>
    <w:rsid w:val="001816ED"/>
    <w:rsid w:val="001C1E28"/>
    <w:rsid w:val="001D016F"/>
    <w:rsid w:val="001F1F17"/>
    <w:rsid w:val="001F3BE3"/>
    <w:rsid w:val="00206842"/>
    <w:rsid w:val="0024061E"/>
    <w:rsid w:val="00256CE7"/>
    <w:rsid w:val="0027621D"/>
    <w:rsid w:val="00290CD9"/>
    <w:rsid w:val="00297773"/>
    <w:rsid w:val="002A227B"/>
    <w:rsid w:val="002C2839"/>
    <w:rsid w:val="002C4A60"/>
    <w:rsid w:val="002D6E7A"/>
    <w:rsid w:val="002D745C"/>
    <w:rsid w:val="002E5300"/>
    <w:rsid w:val="002E59A7"/>
    <w:rsid w:val="00310C16"/>
    <w:rsid w:val="003168B5"/>
    <w:rsid w:val="00322273"/>
    <w:rsid w:val="00326D1A"/>
    <w:rsid w:val="00377114"/>
    <w:rsid w:val="003855D9"/>
    <w:rsid w:val="003950B6"/>
    <w:rsid w:val="003A3629"/>
    <w:rsid w:val="003B1F21"/>
    <w:rsid w:val="003B4DEA"/>
    <w:rsid w:val="00430625"/>
    <w:rsid w:val="00437EC7"/>
    <w:rsid w:val="0044318F"/>
    <w:rsid w:val="00456846"/>
    <w:rsid w:val="00461021"/>
    <w:rsid w:val="004659FE"/>
    <w:rsid w:val="004749C5"/>
    <w:rsid w:val="004900B4"/>
    <w:rsid w:val="004C1C41"/>
    <w:rsid w:val="004F330B"/>
    <w:rsid w:val="0051698B"/>
    <w:rsid w:val="00550582"/>
    <w:rsid w:val="005530C9"/>
    <w:rsid w:val="005637A8"/>
    <w:rsid w:val="00565A3E"/>
    <w:rsid w:val="00565B2A"/>
    <w:rsid w:val="00567AAA"/>
    <w:rsid w:val="005734C4"/>
    <w:rsid w:val="00574669"/>
    <w:rsid w:val="00576EF7"/>
    <w:rsid w:val="00581747"/>
    <w:rsid w:val="00593B59"/>
    <w:rsid w:val="005B1652"/>
    <w:rsid w:val="005C0C9A"/>
    <w:rsid w:val="005C6ACF"/>
    <w:rsid w:val="005E05B9"/>
    <w:rsid w:val="00600EEF"/>
    <w:rsid w:val="0064478A"/>
    <w:rsid w:val="0066642E"/>
    <w:rsid w:val="006749AA"/>
    <w:rsid w:val="00687D8B"/>
    <w:rsid w:val="006918AC"/>
    <w:rsid w:val="006951D8"/>
    <w:rsid w:val="006965D6"/>
    <w:rsid w:val="006C144B"/>
    <w:rsid w:val="006C48F2"/>
    <w:rsid w:val="006D12C6"/>
    <w:rsid w:val="006E09FA"/>
    <w:rsid w:val="006E2DEF"/>
    <w:rsid w:val="006E3390"/>
    <w:rsid w:val="006F5058"/>
    <w:rsid w:val="0070269E"/>
    <w:rsid w:val="00717788"/>
    <w:rsid w:val="007217CB"/>
    <w:rsid w:val="007272F8"/>
    <w:rsid w:val="00741182"/>
    <w:rsid w:val="00750E9C"/>
    <w:rsid w:val="007876B4"/>
    <w:rsid w:val="00796965"/>
    <w:rsid w:val="007A7207"/>
    <w:rsid w:val="007C0E9A"/>
    <w:rsid w:val="007D0378"/>
    <w:rsid w:val="007D7F5C"/>
    <w:rsid w:val="007F5367"/>
    <w:rsid w:val="007F67BE"/>
    <w:rsid w:val="0080190D"/>
    <w:rsid w:val="00803237"/>
    <w:rsid w:val="00814334"/>
    <w:rsid w:val="00830D12"/>
    <w:rsid w:val="00882B85"/>
    <w:rsid w:val="00890A32"/>
    <w:rsid w:val="008B28F0"/>
    <w:rsid w:val="008D4AD2"/>
    <w:rsid w:val="009154B1"/>
    <w:rsid w:val="009200E7"/>
    <w:rsid w:val="00926FAF"/>
    <w:rsid w:val="00954249"/>
    <w:rsid w:val="009A2EE1"/>
    <w:rsid w:val="009B5AF8"/>
    <w:rsid w:val="009C0C68"/>
    <w:rsid w:val="009C5410"/>
    <w:rsid w:val="009C5E8E"/>
    <w:rsid w:val="009E4AEC"/>
    <w:rsid w:val="00A01C88"/>
    <w:rsid w:val="00A06A5A"/>
    <w:rsid w:val="00A14CFD"/>
    <w:rsid w:val="00A32B20"/>
    <w:rsid w:val="00A37BE9"/>
    <w:rsid w:val="00A50D8C"/>
    <w:rsid w:val="00A73208"/>
    <w:rsid w:val="00A74E79"/>
    <w:rsid w:val="00A90867"/>
    <w:rsid w:val="00AA386A"/>
    <w:rsid w:val="00AE4E91"/>
    <w:rsid w:val="00AF24ED"/>
    <w:rsid w:val="00B15371"/>
    <w:rsid w:val="00B17126"/>
    <w:rsid w:val="00B332E3"/>
    <w:rsid w:val="00B366CE"/>
    <w:rsid w:val="00B46582"/>
    <w:rsid w:val="00B468EE"/>
    <w:rsid w:val="00B515F1"/>
    <w:rsid w:val="00B62FE1"/>
    <w:rsid w:val="00B92905"/>
    <w:rsid w:val="00BA0D67"/>
    <w:rsid w:val="00BB2E6A"/>
    <w:rsid w:val="00BC3B77"/>
    <w:rsid w:val="00BC6306"/>
    <w:rsid w:val="00BE2113"/>
    <w:rsid w:val="00C00286"/>
    <w:rsid w:val="00C10400"/>
    <w:rsid w:val="00C172F7"/>
    <w:rsid w:val="00C17931"/>
    <w:rsid w:val="00C24701"/>
    <w:rsid w:val="00C34C21"/>
    <w:rsid w:val="00C87D79"/>
    <w:rsid w:val="00CA2FCF"/>
    <w:rsid w:val="00CA5EC8"/>
    <w:rsid w:val="00CC75B9"/>
    <w:rsid w:val="00D06106"/>
    <w:rsid w:val="00D115DE"/>
    <w:rsid w:val="00D37E5E"/>
    <w:rsid w:val="00D62205"/>
    <w:rsid w:val="00D81872"/>
    <w:rsid w:val="00DC75E9"/>
    <w:rsid w:val="00DE7FC6"/>
    <w:rsid w:val="00DF4BAA"/>
    <w:rsid w:val="00E0169B"/>
    <w:rsid w:val="00E0277B"/>
    <w:rsid w:val="00E05656"/>
    <w:rsid w:val="00E1779D"/>
    <w:rsid w:val="00E23D50"/>
    <w:rsid w:val="00E25792"/>
    <w:rsid w:val="00E34A1C"/>
    <w:rsid w:val="00E45914"/>
    <w:rsid w:val="00E465E0"/>
    <w:rsid w:val="00E64ABE"/>
    <w:rsid w:val="00E67C88"/>
    <w:rsid w:val="00E71D37"/>
    <w:rsid w:val="00E8489D"/>
    <w:rsid w:val="00E85595"/>
    <w:rsid w:val="00EC1BB5"/>
    <w:rsid w:val="00EF2029"/>
    <w:rsid w:val="00EF2B5A"/>
    <w:rsid w:val="00F07378"/>
    <w:rsid w:val="00F1517B"/>
    <w:rsid w:val="00F165A5"/>
    <w:rsid w:val="00F16D49"/>
    <w:rsid w:val="00F479B2"/>
    <w:rsid w:val="00F64822"/>
    <w:rsid w:val="00F6655D"/>
    <w:rsid w:val="00F72C13"/>
    <w:rsid w:val="00F80D78"/>
    <w:rsid w:val="00FA691C"/>
    <w:rsid w:val="00FC18D8"/>
    <w:rsid w:val="00FC2309"/>
    <w:rsid w:val="00FD2E3F"/>
    <w:rsid w:val="00FD3115"/>
    <w:rsid w:val="00FD59C8"/>
    <w:rsid w:val="00FF0D25"/>
    <w:rsid w:val="15F98EAE"/>
    <w:rsid w:val="294F40C0"/>
    <w:rsid w:val="6B53B6C8"/>
    <w:rsid w:val="74EDB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f,#9cf"/>
    </o:shapedefaults>
    <o:shapelayout v:ext="edit">
      <o:idmap v:ext="edit" data="2"/>
    </o:shapelayout>
  </w:shapeDefaults>
  <w:decimalSymbol w:val="."/>
  <w:listSeparator w:val=","/>
  <w14:docId w14:val="235743F0"/>
  <w15:docId w15:val="{F6D2D900-CF1B-4F13-888F-5E974FC8AC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01C88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79B2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479B2"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F479B2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479B2"/>
    <w:pPr>
      <w:keepNext/>
      <w:jc w:val="center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F479B2"/>
    <w:pPr>
      <w:keepNext/>
      <w:ind w:left="1080"/>
      <w:outlineLvl w:val="4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qFormat/>
    <w:rsid w:val="00F479B2"/>
    <w:pPr>
      <w:keepNext/>
      <w:ind w:left="1080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F479B2"/>
    <w:pPr>
      <w:keepNext/>
      <w:jc w:val="center"/>
      <w:outlineLvl w:val="6"/>
    </w:pPr>
    <w:rPr>
      <w:b/>
      <w:bCs/>
      <w:sz w:val="36"/>
      <w:u w:val="single"/>
    </w:rPr>
  </w:style>
  <w:style w:type="paragraph" w:styleId="Heading8">
    <w:name w:val="heading 8"/>
    <w:basedOn w:val="Normal"/>
    <w:next w:val="Normal"/>
    <w:qFormat/>
    <w:rsid w:val="00F479B2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479B2"/>
    <w:pPr>
      <w:keepNext/>
      <w:outlineLvl w:val="8"/>
    </w:pPr>
    <w:rPr>
      <w:b/>
      <w:bCs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F479B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479B2"/>
    <w:pPr>
      <w:jc w:val="both"/>
    </w:pPr>
  </w:style>
  <w:style w:type="paragraph" w:styleId="Footer">
    <w:name w:val="footer"/>
    <w:basedOn w:val="Normal"/>
    <w:rsid w:val="00F479B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F479B2"/>
    <w:pPr>
      <w:spacing w:line="480" w:lineRule="auto"/>
      <w:jc w:val="both"/>
    </w:pPr>
    <w:rPr>
      <w:rFonts w:cs="Times New Roman"/>
    </w:rPr>
  </w:style>
  <w:style w:type="paragraph" w:styleId="Title">
    <w:name w:val="Title"/>
    <w:basedOn w:val="Normal"/>
    <w:qFormat/>
    <w:rsid w:val="00F479B2"/>
    <w:pPr>
      <w:jc w:val="center"/>
    </w:pPr>
    <w:rPr>
      <w:b/>
      <w:bCs/>
      <w:sz w:val="36"/>
    </w:rPr>
  </w:style>
  <w:style w:type="paragraph" w:styleId="BodyTextIndent">
    <w:name w:val="Body Text Indent"/>
    <w:basedOn w:val="Normal"/>
    <w:rsid w:val="00F479B2"/>
    <w:pPr>
      <w:ind w:left="1080"/>
    </w:pPr>
    <w:rPr>
      <w:sz w:val="24"/>
    </w:rPr>
  </w:style>
  <w:style w:type="paragraph" w:styleId="BodyTextIndent2">
    <w:name w:val="Body Text Indent 2"/>
    <w:basedOn w:val="Normal"/>
    <w:rsid w:val="00F479B2"/>
    <w:pPr>
      <w:ind w:left="1080"/>
    </w:pPr>
    <w:rPr>
      <w:b/>
      <w:bCs/>
      <w:sz w:val="24"/>
    </w:rPr>
  </w:style>
  <w:style w:type="paragraph" w:styleId="BodyTextIndent3">
    <w:name w:val="Body Text Indent 3"/>
    <w:basedOn w:val="Normal"/>
    <w:rsid w:val="00F479B2"/>
    <w:pPr>
      <w:ind w:left="1440"/>
    </w:pPr>
    <w:rPr>
      <w:sz w:val="24"/>
    </w:rPr>
  </w:style>
  <w:style w:type="paragraph" w:styleId="BodyText3">
    <w:name w:val="Body Text 3"/>
    <w:basedOn w:val="Normal"/>
    <w:rsid w:val="00F479B2"/>
    <w:rPr>
      <w:sz w:val="28"/>
    </w:rPr>
  </w:style>
  <w:style w:type="table" w:styleId="TableGrid">
    <w:name w:val="Table Grid"/>
    <w:basedOn w:val="TableNormal"/>
    <w:rsid w:val="00082E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9C54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7B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A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3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wendy.diack@crusescotland.org.uk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png" Id="R5a75a3aebe00486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BCS%20Note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25DB022DD146B9DD28D8E5CF20F9" ma:contentTypeVersion="18" ma:contentTypeDescription="Create a new document." ma:contentTypeScope="" ma:versionID="f9fd2d174c9cad5619d03ff90f115a55">
  <xsd:schema xmlns:xsd="http://www.w3.org/2001/XMLSchema" xmlns:xs="http://www.w3.org/2001/XMLSchema" xmlns:p="http://schemas.microsoft.com/office/2006/metadata/properties" xmlns:ns2="1ded386c-da0f-4b2a-bc73-af6e0f7e9ada" xmlns:ns3="f498f6b5-966d-454c-b94b-d3f02de1f975" targetNamespace="http://schemas.microsoft.com/office/2006/metadata/properties" ma:root="true" ma:fieldsID="b8d46ba1da9241a8970bebd27116c44b" ns2:_="" ns3:_="">
    <xsd:import namespace="1ded386c-da0f-4b2a-bc73-af6e0f7e9ada"/>
    <xsd:import namespace="f498f6b5-966d-454c-b94b-d3f02de1f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d386c-da0f-4b2a-bc73-af6e0f7e9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3e15f2-6b9a-4723-8d28-318cb2afc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f6b5-966d-454c-b94b-d3f02de1f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f210e-3559-4c99-99c9-a238a4c40c61}" ma:internalName="TaxCatchAll" ma:showField="CatchAllData" ma:web="f498f6b5-966d-454c-b94b-d3f02de1f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98f6b5-966d-454c-b94b-d3f02de1f975">
      <UserInfo>
        <DisplayName>Wendy Diack</DisplayName>
        <AccountId>75</AccountId>
        <AccountType/>
      </UserInfo>
    </SharedWithUsers>
    <TaxCatchAll xmlns="f498f6b5-966d-454c-b94b-d3f02de1f975" xsi:nil="true"/>
    <lcf76f155ced4ddcb4097134ff3c332f xmlns="1ded386c-da0f-4b2a-bc73-af6e0f7e9a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623B8B-D387-4C50-AD7F-E81155D906C1}"/>
</file>

<file path=customXml/itemProps2.xml><?xml version="1.0" encoding="utf-8"?>
<ds:datastoreItem xmlns:ds="http://schemas.openxmlformats.org/officeDocument/2006/customXml" ds:itemID="{F219044A-4C6B-4C86-8C98-DDF9BBEDC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2DEAC-77EF-4AB9-8214-75130061481D}">
  <ds:schemaRefs>
    <ds:schemaRef ds:uri="http://schemas.microsoft.com/office/2006/metadata/properties"/>
    <ds:schemaRef ds:uri="http://schemas.microsoft.com/office/infopath/2007/PartnerControls"/>
    <ds:schemaRef ds:uri="f498f6b5-966d-454c-b94b-d3f02de1f975"/>
    <ds:schemaRef ds:uri="1ded386c-da0f-4b2a-bc73-af6e0f7e9a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CBCS Notepaper</ap:Template>
  <ap:Application>Microsoft Word for the web</ap:Application>
  <ap:DocSecurity>0</ap:DocSecurity>
  <ap:ScaleCrop>false</ap:ScaleCrop>
  <ap:Company>Cruse Bereavement Care 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Linda</dc:title>
  <dc:creator>CBCS</dc:creator>
  <cp:lastModifiedBy>Wendy Diack</cp:lastModifiedBy>
  <cp:revision>3</cp:revision>
  <cp:lastPrinted>2019-01-11T10:10:00Z</cp:lastPrinted>
  <dcterms:created xsi:type="dcterms:W3CDTF">2022-06-30T07:55:00Z</dcterms:created>
  <dcterms:modified xsi:type="dcterms:W3CDTF">2024-04-10T13:10:46Z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0x010100BE0725DB022DD146B9DD28D8E5CF20F9</vt:lpwstr>
  </property>
  <property fmtid="{D5CDD505-2E9C-101B-9397-08002B2CF9AE}" pid="3" name="MediaServiceImageTags">
    <vt:lpwstr/>
  </property>
</Properties>
</file>